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E82" w:rsidRPr="001F7D9E" w:rsidRDefault="00670E82" w:rsidP="001F7D9E">
      <w:pPr>
        <w:pStyle w:val="a7"/>
        <w:keepNext/>
        <w:spacing w:line="226" w:lineRule="auto"/>
        <w:ind w:left="4536"/>
        <w:rPr>
          <w:rFonts w:ascii="Times New Roman" w:hAnsi="Times New Roman"/>
          <w:i/>
          <w:sz w:val="26"/>
          <w:szCs w:val="26"/>
        </w:rPr>
      </w:pPr>
      <w:r w:rsidRPr="001F7D9E">
        <w:rPr>
          <w:rFonts w:ascii="Times New Roman" w:hAnsi="Times New Roman"/>
          <w:i/>
          <w:sz w:val="26"/>
          <w:szCs w:val="26"/>
        </w:rPr>
        <w:t>Приложение 3</w:t>
      </w:r>
    </w:p>
    <w:p w:rsidR="00670E82" w:rsidRPr="001F7D9E" w:rsidRDefault="00670E82" w:rsidP="001F7D9E">
      <w:pPr>
        <w:keepNext/>
        <w:spacing w:line="226" w:lineRule="auto"/>
        <w:ind w:left="4536"/>
        <w:jc w:val="center"/>
        <w:rPr>
          <w:i/>
          <w:snapToGrid w:val="0"/>
          <w:sz w:val="26"/>
          <w:szCs w:val="26"/>
        </w:rPr>
      </w:pPr>
      <w:r w:rsidRPr="001F7D9E">
        <w:rPr>
          <w:i/>
          <w:snapToGrid w:val="0"/>
          <w:sz w:val="26"/>
          <w:szCs w:val="26"/>
        </w:rPr>
        <w:t>к Закону Чувашской Республики</w:t>
      </w:r>
    </w:p>
    <w:p w:rsidR="00670E82" w:rsidRPr="001F7D9E" w:rsidRDefault="00670E82" w:rsidP="001F7D9E">
      <w:pPr>
        <w:keepNext/>
        <w:spacing w:line="226" w:lineRule="auto"/>
        <w:ind w:left="4536"/>
        <w:jc w:val="center"/>
        <w:rPr>
          <w:i/>
          <w:snapToGrid w:val="0"/>
          <w:sz w:val="26"/>
          <w:szCs w:val="26"/>
        </w:rPr>
      </w:pPr>
      <w:r w:rsidRPr="001F7D9E">
        <w:rPr>
          <w:i/>
          <w:snapToGrid w:val="0"/>
          <w:sz w:val="26"/>
          <w:szCs w:val="26"/>
        </w:rPr>
        <w:t xml:space="preserve">"О республиканском бюджете </w:t>
      </w:r>
    </w:p>
    <w:p w:rsidR="00670E82" w:rsidRPr="001F7D9E" w:rsidRDefault="00670E82" w:rsidP="001F7D9E">
      <w:pPr>
        <w:keepNext/>
        <w:spacing w:line="226" w:lineRule="auto"/>
        <w:ind w:left="4536"/>
        <w:jc w:val="center"/>
        <w:rPr>
          <w:i/>
          <w:sz w:val="26"/>
          <w:szCs w:val="26"/>
        </w:rPr>
      </w:pPr>
      <w:r w:rsidRPr="001F7D9E">
        <w:rPr>
          <w:i/>
          <w:sz w:val="26"/>
          <w:szCs w:val="26"/>
        </w:rPr>
        <w:t>Чувашской Республики на 2018 год</w:t>
      </w:r>
    </w:p>
    <w:p w:rsidR="00670E82" w:rsidRPr="001F7D9E" w:rsidRDefault="00670E82" w:rsidP="001F7D9E">
      <w:pPr>
        <w:keepNext/>
        <w:spacing w:line="226" w:lineRule="auto"/>
        <w:ind w:left="4536"/>
        <w:jc w:val="center"/>
        <w:rPr>
          <w:i/>
          <w:sz w:val="26"/>
          <w:szCs w:val="26"/>
        </w:rPr>
      </w:pPr>
      <w:r w:rsidRPr="001F7D9E">
        <w:rPr>
          <w:i/>
          <w:sz w:val="26"/>
          <w:szCs w:val="26"/>
        </w:rPr>
        <w:t>и на плановый период 2019 и 2020 годов"</w:t>
      </w:r>
    </w:p>
    <w:p w:rsidR="00670E82" w:rsidRPr="001F7D9E" w:rsidRDefault="00670E82" w:rsidP="001F7D9E">
      <w:pPr>
        <w:spacing w:line="226" w:lineRule="auto"/>
        <w:jc w:val="right"/>
        <w:rPr>
          <w:sz w:val="48"/>
          <w:szCs w:val="52"/>
        </w:rPr>
      </w:pPr>
    </w:p>
    <w:p w:rsidR="00670E82" w:rsidRPr="0087453F" w:rsidRDefault="00670E82" w:rsidP="001F7D9E">
      <w:pPr>
        <w:pStyle w:val="1"/>
        <w:spacing w:line="302" w:lineRule="auto"/>
        <w:rPr>
          <w:color w:val="auto"/>
          <w:sz w:val="28"/>
          <w:szCs w:val="28"/>
        </w:rPr>
      </w:pPr>
      <w:r w:rsidRPr="0087453F">
        <w:rPr>
          <w:color w:val="auto"/>
          <w:sz w:val="28"/>
          <w:szCs w:val="28"/>
        </w:rPr>
        <w:t xml:space="preserve">Перечень </w:t>
      </w:r>
    </w:p>
    <w:p w:rsidR="00670E82" w:rsidRPr="0087453F" w:rsidRDefault="00670E82" w:rsidP="001F7D9E">
      <w:pPr>
        <w:spacing w:line="302" w:lineRule="auto"/>
        <w:jc w:val="center"/>
        <w:rPr>
          <w:b/>
          <w:sz w:val="28"/>
          <w:szCs w:val="28"/>
        </w:rPr>
      </w:pPr>
      <w:r w:rsidRPr="0087453F">
        <w:rPr>
          <w:b/>
          <w:sz w:val="28"/>
          <w:szCs w:val="28"/>
        </w:rPr>
        <w:t xml:space="preserve">главных администраторов доходов республиканского бюджета </w:t>
      </w:r>
    </w:p>
    <w:p w:rsidR="00670E82" w:rsidRPr="0087453F" w:rsidRDefault="00670E82" w:rsidP="001F7D9E">
      <w:pPr>
        <w:spacing w:line="302" w:lineRule="auto"/>
        <w:jc w:val="center"/>
        <w:rPr>
          <w:b/>
          <w:sz w:val="28"/>
          <w:szCs w:val="28"/>
        </w:rPr>
      </w:pPr>
      <w:r w:rsidRPr="0087453F">
        <w:rPr>
          <w:b/>
          <w:sz w:val="28"/>
          <w:szCs w:val="28"/>
        </w:rPr>
        <w:t>Чувашской Республики</w:t>
      </w:r>
    </w:p>
    <w:p w:rsidR="00670E82" w:rsidRPr="001F7D9E" w:rsidRDefault="00670E82" w:rsidP="001F7D9E">
      <w:pPr>
        <w:spacing w:line="226" w:lineRule="auto"/>
        <w:jc w:val="center"/>
        <w:rPr>
          <w:sz w:val="48"/>
          <w:szCs w:val="52"/>
        </w:rPr>
      </w:pPr>
    </w:p>
    <w:tbl>
      <w:tblPr>
        <w:tblW w:w="9295" w:type="dxa"/>
        <w:tblInd w:w="82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68"/>
        <w:gridCol w:w="2730"/>
        <w:gridCol w:w="5497"/>
      </w:tblGrid>
      <w:tr w:rsidR="00670E82" w:rsidRPr="00D3713D" w:rsidTr="00D3713D">
        <w:trPr>
          <w:cantSplit/>
        </w:trPr>
        <w:tc>
          <w:tcPr>
            <w:tcW w:w="3798" w:type="dxa"/>
            <w:gridSpan w:val="2"/>
          </w:tcPr>
          <w:p w:rsidR="00670E82" w:rsidRPr="00D3713D" w:rsidRDefault="00670E82" w:rsidP="001F7D9E">
            <w:pPr>
              <w:spacing w:line="226" w:lineRule="auto"/>
              <w:jc w:val="center"/>
            </w:pPr>
            <w:r w:rsidRPr="00D3713D">
              <w:t>Код бюджетной классификации</w:t>
            </w:r>
          </w:p>
          <w:p w:rsidR="00670E82" w:rsidRPr="00D3713D" w:rsidRDefault="00670E82" w:rsidP="001F7D9E">
            <w:pPr>
              <w:spacing w:line="226" w:lineRule="auto"/>
              <w:jc w:val="center"/>
            </w:pPr>
            <w:r w:rsidRPr="00D3713D">
              <w:t>Российской Федерации</w:t>
            </w:r>
          </w:p>
        </w:tc>
        <w:tc>
          <w:tcPr>
            <w:tcW w:w="5497" w:type="dxa"/>
            <w:vMerge w:val="restart"/>
            <w:vAlign w:val="center"/>
          </w:tcPr>
          <w:p w:rsidR="00670E82" w:rsidRPr="00D3713D" w:rsidRDefault="00670E82" w:rsidP="001F7D9E">
            <w:pPr>
              <w:spacing w:line="226" w:lineRule="auto"/>
              <w:jc w:val="center"/>
            </w:pPr>
            <w:r w:rsidRPr="00D3713D">
              <w:t>Наименование</w:t>
            </w:r>
          </w:p>
          <w:p w:rsidR="00670E82" w:rsidRPr="00D3713D" w:rsidRDefault="00670E82" w:rsidP="001F7D9E">
            <w:pPr>
              <w:spacing w:line="226" w:lineRule="auto"/>
              <w:jc w:val="center"/>
            </w:pPr>
            <w:r w:rsidRPr="00D3713D">
              <w:t>главного администратора</w:t>
            </w:r>
          </w:p>
          <w:p w:rsidR="00670E82" w:rsidRPr="00D3713D" w:rsidRDefault="00670E82" w:rsidP="001F7D9E">
            <w:pPr>
              <w:spacing w:line="226" w:lineRule="auto"/>
              <w:jc w:val="center"/>
            </w:pPr>
            <w:r w:rsidRPr="00D3713D">
              <w:t>доходов республиканского бюджета</w:t>
            </w:r>
          </w:p>
          <w:p w:rsidR="00670E82" w:rsidRPr="00D3713D" w:rsidRDefault="00670E82" w:rsidP="001F7D9E">
            <w:pPr>
              <w:spacing w:line="226" w:lineRule="auto"/>
              <w:jc w:val="center"/>
            </w:pPr>
            <w:r w:rsidRPr="00D3713D">
              <w:t>Чувашской Республики</w:t>
            </w:r>
          </w:p>
        </w:tc>
      </w:tr>
      <w:tr w:rsidR="00670E82" w:rsidRPr="00D3713D" w:rsidTr="00D3713D">
        <w:trPr>
          <w:cantSplit/>
        </w:trPr>
        <w:tc>
          <w:tcPr>
            <w:tcW w:w="1068" w:type="dxa"/>
          </w:tcPr>
          <w:p w:rsidR="00670E82" w:rsidRPr="00D3713D" w:rsidRDefault="00670E82" w:rsidP="001F7D9E">
            <w:pPr>
              <w:spacing w:line="226" w:lineRule="auto"/>
              <w:ind w:left="2" w:hanging="2"/>
              <w:jc w:val="center"/>
            </w:pPr>
            <w:r w:rsidRPr="00D3713D">
              <w:t>главного админ</w:t>
            </w:r>
            <w:r w:rsidRPr="00D3713D">
              <w:t>и</w:t>
            </w:r>
            <w:r w:rsidRPr="00D3713D">
              <w:t>стратора доходов</w:t>
            </w:r>
          </w:p>
        </w:tc>
        <w:tc>
          <w:tcPr>
            <w:tcW w:w="2730" w:type="dxa"/>
            <w:vAlign w:val="center"/>
          </w:tcPr>
          <w:p w:rsidR="00670E82" w:rsidRPr="00D3713D" w:rsidRDefault="00670E82" w:rsidP="001F7D9E">
            <w:pPr>
              <w:spacing w:line="226" w:lineRule="auto"/>
              <w:jc w:val="center"/>
            </w:pPr>
            <w:r w:rsidRPr="00D3713D">
              <w:t>доходов</w:t>
            </w:r>
          </w:p>
          <w:p w:rsidR="00670E82" w:rsidRPr="00D3713D" w:rsidRDefault="00670E82" w:rsidP="001F7D9E">
            <w:pPr>
              <w:spacing w:line="226" w:lineRule="auto"/>
              <w:jc w:val="center"/>
            </w:pPr>
            <w:proofErr w:type="gramStart"/>
            <w:r w:rsidRPr="00D3713D">
              <w:t>республиканского</w:t>
            </w:r>
            <w:proofErr w:type="gramEnd"/>
          </w:p>
          <w:p w:rsidR="00670E82" w:rsidRPr="00D3713D" w:rsidRDefault="00670E82" w:rsidP="001F7D9E">
            <w:pPr>
              <w:spacing w:line="226" w:lineRule="auto"/>
              <w:jc w:val="center"/>
            </w:pPr>
            <w:r w:rsidRPr="00D3713D">
              <w:t>бюджета Чувашской Республики</w:t>
            </w:r>
          </w:p>
        </w:tc>
        <w:tc>
          <w:tcPr>
            <w:tcW w:w="5497" w:type="dxa"/>
            <w:vMerge/>
          </w:tcPr>
          <w:p w:rsidR="00670E82" w:rsidRPr="00D3713D" w:rsidRDefault="00670E82" w:rsidP="001F7D9E">
            <w:pPr>
              <w:spacing w:line="226" w:lineRule="auto"/>
              <w:jc w:val="center"/>
            </w:pPr>
          </w:p>
        </w:tc>
      </w:tr>
    </w:tbl>
    <w:p w:rsidR="00670E82" w:rsidRPr="00D3713D" w:rsidRDefault="00670E82" w:rsidP="001F7D9E">
      <w:pPr>
        <w:spacing w:line="226" w:lineRule="auto"/>
        <w:rPr>
          <w:sz w:val="2"/>
          <w:szCs w:val="2"/>
        </w:rPr>
      </w:pPr>
    </w:p>
    <w:tbl>
      <w:tblPr>
        <w:tblW w:w="929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67"/>
        <w:gridCol w:w="2719"/>
        <w:gridCol w:w="11"/>
        <w:gridCol w:w="5498"/>
      </w:tblGrid>
      <w:tr w:rsidR="00670E82" w:rsidRPr="00D3713D" w:rsidTr="00F81BB2">
        <w:trPr>
          <w:tblHeader/>
        </w:trPr>
        <w:tc>
          <w:tcPr>
            <w:tcW w:w="1067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670E82" w:rsidRPr="00D3713D" w:rsidRDefault="00670E82" w:rsidP="001F7D9E">
            <w:pPr>
              <w:jc w:val="center"/>
            </w:pPr>
            <w:r w:rsidRPr="00D3713D">
              <w:t>1</w:t>
            </w:r>
          </w:p>
        </w:tc>
        <w:tc>
          <w:tcPr>
            <w:tcW w:w="2730" w:type="dxa"/>
            <w:gridSpan w:val="2"/>
            <w:tcMar>
              <w:left w:w="28" w:type="dxa"/>
              <w:bottom w:w="28" w:type="dxa"/>
              <w:right w:w="28" w:type="dxa"/>
            </w:tcMar>
            <w:vAlign w:val="bottom"/>
          </w:tcPr>
          <w:p w:rsidR="00670E82" w:rsidRPr="00D3713D" w:rsidRDefault="00670E82" w:rsidP="001F7D9E">
            <w:pPr>
              <w:jc w:val="center"/>
            </w:pPr>
            <w:r w:rsidRPr="00D3713D">
              <w:t>2</w:t>
            </w:r>
          </w:p>
        </w:tc>
        <w:tc>
          <w:tcPr>
            <w:tcW w:w="5498" w:type="dxa"/>
            <w:tcMar>
              <w:left w:w="28" w:type="dxa"/>
              <w:bottom w:w="28" w:type="dxa"/>
              <w:right w:w="28" w:type="dxa"/>
            </w:tcMar>
            <w:vAlign w:val="bottom"/>
          </w:tcPr>
          <w:p w:rsidR="00670E82" w:rsidRPr="00D3713D" w:rsidRDefault="00670E82" w:rsidP="001F7D9E">
            <w:pPr>
              <w:jc w:val="center"/>
            </w:pPr>
            <w:r w:rsidRPr="00D3713D">
              <w:t>3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</w:rPr>
            </w:pPr>
            <w:bookmarkStart w:id="0" w:name="sub_100013"/>
            <w:r w:rsidRPr="004C31F5">
              <w:rPr>
                <w:b/>
              </w:rPr>
              <w:t>803</w:t>
            </w:r>
            <w:bookmarkEnd w:id="0"/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Администрация Главы Чувашской Республики</w:t>
            </w:r>
          </w:p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  <w:bCs/>
                <w:sz w:val="20"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</w:pPr>
            <w:r w:rsidRPr="004C31F5">
              <w:t>803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23" w:lineRule="auto"/>
              <w:jc w:val="center"/>
            </w:pPr>
            <w:r w:rsidRPr="004C31F5">
              <w:t>2 02 45141 02 0000 151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23" w:lineRule="auto"/>
              <w:jc w:val="both"/>
            </w:pPr>
            <w:r w:rsidRPr="004C31F5">
              <w:t>Межбюджетные трансферты, передаваемые бюдж</w:t>
            </w:r>
            <w:r w:rsidRPr="004C31F5">
              <w:t>е</w:t>
            </w:r>
            <w:r w:rsidRPr="004C31F5">
              <w:t>там субъектов Российской Федерации на обеспеч</w:t>
            </w:r>
            <w:r w:rsidRPr="004C31F5">
              <w:t>е</w:t>
            </w:r>
            <w:r w:rsidRPr="004C31F5">
              <w:t>ние деятельности депутатов Государственной Думы и их помощников в избирательных округах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</w:pPr>
            <w:r w:rsidRPr="004C31F5">
              <w:t>803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23" w:lineRule="auto"/>
              <w:jc w:val="center"/>
            </w:pPr>
            <w:r w:rsidRPr="004C31F5">
              <w:t>2 02 45142 02 0000 151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23" w:lineRule="auto"/>
              <w:jc w:val="both"/>
            </w:pPr>
            <w:r w:rsidRPr="004C31F5">
              <w:t>Межбюджетные трансферты, передаваемые бюдж</w:t>
            </w:r>
            <w:r w:rsidRPr="004C31F5">
              <w:t>е</w:t>
            </w:r>
            <w:r w:rsidRPr="004C31F5">
              <w:t>там субъектов Российской Федерации на обеспеч</w:t>
            </w:r>
            <w:r w:rsidRPr="004C31F5">
              <w:t>е</w:t>
            </w:r>
            <w:r w:rsidRPr="004C31F5">
              <w:t>ние членов Совета Федерации и их помощников в субъектах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sz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sz w:val="20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rPr>
                <w:sz w:val="20"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</w:rPr>
            </w:pPr>
            <w:r w:rsidRPr="004C31F5">
              <w:rPr>
                <w:b/>
              </w:rPr>
              <w:t>804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Полномочное представительство Чувашской Республики</w:t>
            </w:r>
          </w:p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при Президенте Российской Федерации</w:t>
            </w:r>
          </w:p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  <w:sz w:val="20"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</w:rPr>
            </w:pPr>
            <w:r w:rsidRPr="004C31F5">
              <w:rPr>
                <w:b/>
              </w:rPr>
              <w:t>805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Контрольно-счетная палата Чувашской Республики</w:t>
            </w:r>
          </w:p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  <w:bCs/>
                <w:sz w:val="20"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</w:rPr>
            </w:pPr>
            <w:r w:rsidRPr="004C31F5">
              <w:rPr>
                <w:b/>
              </w:rPr>
              <w:t>807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 xml:space="preserve">Государственная служба Чувашской Республики </w:t>
            </w:r>
          </w:p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по конкурентной политике и тарифам</w:t>
            </w:r>
          </w:p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  <w:bCs/>
                <w:sz w:val="20"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</w:pPr>
            <w:r w:rsidRPr="004C31F5">
              <w:t>807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</w:pPr>
            <w:r w:rsidRPr="004C31F5">
              <w:t>1 16 02030 02 0000 140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both"/>
            </w:pPr>
            <w:r w:rsidRPr="004C31F5">
              <w:t>Денежные взыскания (штрафы) за нарушение зак</w:t>
            </w:r>
            <w:r w:rsidRPr="004C31F5">
              <w:t>о</w:t>
            </w:r>
            <w:r w:rsidRPr="004C31F5">
              <w:t>нодательства о государственном регулировании цен (тарифов) в части цен (тарифов), регулируемых о</w:t>
            </w:r>
            <w:r w:rsidRPr="004C31F5">
              <w:t>р</w:t>
            </w:r>
            <w:r w:rsidRPr="004C31F5">
              <w:t>ганами государственной власти субъектов Росси</w:t>
            </w:r>
            <w:r w:rsidRPr="004C31F5">
              <w:t>й</w:t>
            </w:r>
            <w:r w:rsidRPr="004C31F5">
              <w:t>ской Федерации, налагаемые органами исполн</w:t>
            </w:r>
            <w:r w:rsidRPr="004C31F5">
              <w:t>и</w:t>
            </w:r>
            <w:r w:rsidRPr="004C31F5">
              <w:t>тельной власти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sz w:val="2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sz w:val="20"/>
              </w:rPr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rPr>
                <w:sz w:val="20"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</w:rPr>
            </w:pPr>
            <w:r w:rsidRPr="004C31F5">
              <w:rPr>
                <w:b/>
              </w:rPr>
              <w:t>808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Центральная избирательная комиссия Чувашской Республики</w:t>
            </w:r>
          </w:p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  <w:bCs/>
                <w:sz w:val="20"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</w:rPr>
            </w:pPr>
            <w:r w:rsidRPr="004C31F5">
              <w:rPr>
                <w:b/>
              </w:rPr>
              <w:t>818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Министерство юстиции и имущественных отношений</w:t>
            </w:r>
          </w:p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Чувашской Республики</w:t>
            </w:r>
          </w:p>
          <w:p w:rsidR="00670E82" w:rsidRPr="004C31F5" w:rsidRDefault="00670E82" w:rsidP="001F7D9E">
            <w:pPr>
              <w:pStyle w:val="a4"/>
              <w:spacing w:line="223" w:lineRule="auto"/>
              <w:jc w:val="center"/>
              <w:rPr>
                <w:b/>
                <w:bCs/>
                <w:sz w:val="20"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</w:pPr>
            <w:r w:rsidRPr="004C31F5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center"/>
            </w:pPr>
            <w:r w:rsidRPr="004C31F5">
              <w:t>1 11 01020 02 0000 120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23" w:lineRule="auto"/>
              <w:jc w:val="both"/>
            </w:pPr>
            <w:r w:rsidRPr="004C31F5">
              <w:t>Доходы в виде прибыли, приходящейся на доли в уставных (складочных) капиталах хозяйственных   товариществ и обществ, или дивидендов по акциям, принадлежащим субъектам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0" w:lineRule="auto"/>
              <w:jc w:val="center"/>
            </w:pPr>
            <w:r w:rsidRPr="004C31F5">
              <w:lastRenderedPageBreak/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0" w:lineRule="auto"/>
              <w:jc w:val="center"/>
            </w:pPr>
            <w:r w:rsidRPr="004C31F5">
              <w:t>1 11 05022 02 0000 120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0" w:lineRule="auto"/>
              <w:jc w:val="both"/>
            </w:pPr>
            <w:proofErr w:type="gramStart"/>
            <w:r w:rsidRPr="004C31F5">
              <w:t>Доходы, получаемые в виде арендной платы, а та</w:t>
            </w:r>
            <w:r w:rsidRPr="004C31F5">
              <w:t>к</w:t>
            </w:r>
            <w:r w:rsidRPr="004C31F5">
              <w:t>же средства от продажи права на заключение дог</w:t>
            </w:r>
            <w:r w:rsidRPr="004C31F5">
              <w:t>о</w:t>
            </w:r>
            <w:r w:rsidRPr="004C31F5">
              <w:t>воров аренды за земли, находящиеся в собственн</w:t>
            </w:r>
            <w:r w:rsidRPr="004C31F5">
              <w:t>о</w:t>
            </w:r>
            <w:r w:rsidRPr="004C31F5">
              <w:t>сти субъектов Российской Федерации (за исключ</w:t>
            </w:r>
            <w:r w:rsidRPr="004C31F5">
              <w:t>е</w:t>
            </w:r>
            <w:r w:rsidRPr="004C31F5">
              <w:t>нием земельных участков бюджетных и автономных учреждений субъектов Российской Федерации)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0" w:lineRule="auto"/>
              <w:jc w:val="center"/>
            </w:pPr>
            <w:r w:rsidRPr="004C31F5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0" w:lineRule="auto"/>
              <w:jc w:val="center"/>
            </w:pPr>
            <w:r w:rsidRPr="004C31F5">
              <w:t>1 11 05026 04 0000 120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ConsPlusNormal"/>
              <w:spacing w:line="230" w:lineRule="auto"/>
              <w:jc w:val="both"/>
            </w:pPr>
            <w:proofErr w:type="gramStart"/>
            <w:r w:rsidRPr="004C31F5">
              <w:t>Доходы, получаемые в виде арендной платы за зе</w:t>
            </w:r>
            <w:r w:rsidRPr="004C31F5">
              <w:softHyphen/>
              <w:t>мельные участки, которые расположены в границах городских округов, находятся в федеральной собст</w:t>
            </w:r>
            <w:r w:rsidRPr="004C31F5">
              <w:softHyphen/>
              <w:t>венности и осуществление полномочий по управл</w:t>
            </w:r>
            <w:r w:rsidRPr="004C31F5">
              <w:t>е</w:t>
            </w:r>
            <w:r w:rsidRPr="004C31F5">
              <w:t>нию и распоряжению которыми передано органам государственной власти субъектов Российской Ф</w:t>
            </w:r>
            <w:r w:rsidRPr="004C31F5">
              <w:t>е</w:t>
            </w:r>
            <w:r w:rsidRPr="004C31F5">
              <w:t>дерации, а также средства от продажи права на з</w:t>
            </w:r>
            <w:r w:rsidRPr="004C31F5">
              <w:t>а</w:t>
            </w:r>
            <w:r w:rsidRPr="004C31F5">
              <w:t>ключение договоров аренды указанных земельных участков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0" w:lineRule="auto"/>
              <w:jc w:val="center"/>
            </w:pPr>
            <w:r w:rsidRPr="004C31F5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0" w:lineRule="auto"/>
              <w:jc w:val="center"/>
            </w:pPr>
            <w:r w:rsidRPr="004C31F5">
              <w:t>1 11 05026 10 0000 120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ConsPlusNormal"/>
              <w:spacing w:line="230" w:lineRule="auto"/>
              <w:jc w:val="both"/>
            </w:pPr>
            <w:proofErr w:type="gramStart"/>
            <w:r w:rsidRPr="004C31F5">
              <w:t>Доходы, получаемые в виде арендной платы за       земельные участки, которые расположены в гран</w:t>
            </w:r>
            <w:r w:rsidRPr="004C31F5">
              <w:t>и</w:t>
            </w:r>
            <w:r w:rsidRPr="004C31F5">
              <w:t>цах сельских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</w:t>
            </w:r>
            <w:r w:rsidRPr="004C31F5">
              <w:t>й</w:t>
            </w:r>
            <w:r w:rsidRPr="004C31F5">
              <w:t>ской Федерации, а также средства от продажи права на заключение договоров аренды указанных земел</w:t>
            </w:r>
            <w:r w:rsidRPr="004C31F5">
              <w:t>ь</w:t>
            </w:r>
            <w:r w:rsidRPr="004C31F5">
              <w:t>ных участков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0" w:lineRule="auto"/>
              <w:jc w:val="center"/>
            </w:pPr>
            <w:r w:rsidRPr="004C31F5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ConsPlusNormal"/>
              <w:spacing w:line="230" w:lineRule="auto"/>
              <w:jc w:val="center"/>
            </w:pPr>
            <w:r w:rsidRPr="004C31F5">
              <w:t>1 11 05026 13 0000 120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ConsPlusNormal"/>
              <w:spacing w:line="230" w:lineRule="auto"/>
              <w:jc w:val="both"/>
            </w:pPr>
            <w:proofErr w:type="gramStart"/>
            <w:r w:rsidRPr="004C31F5">
              <w:t>Доходы, получаемые в виде арендной платы за       земельные участки, которые расположены в гран</w:t>
            </w:r>
            <w:r w:rsidRPr="004C31F5">
              <w:t>и</w:t>
            </w:r>
            <w:r w:rsidRPr="004C31F5">
              <w:t>цах городских поселений,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</w:t>
            </w:r>
            <w:r w:rsidRPr="004C31F5">
              <w:t>й</w:t>
            </w:r>
            <w:r w:rsidRPr="004C31F5">
              <w:t>ской Федерации, а также средства от продажи права на заключение договоров аренды указанных земел</w:t>
            </w:r>
            <w:r w:rsidRPr="004C31F5">
              <w:t>ь</w:t>
            </w:r>
            <w:r w:rsidRPr="004C31F5">
              <w:t>ных участков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0" w:lineRule="auto"/>
              <w:jc w:val="center"/>
            </w:pPr>
            <w:r w:rsidRPr="004C31F5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0" w:lineRule="auto"/>
              <w:jc w:val="center"/>
            </w:pPr>
            <w:r w:rsidRPr="004C31F5">
              <w:t>1 11 05032 02 0000 120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0" w:lineRule="auto"/>
              <w:jc w:val="both"/>
            </w:pPr>
            <w:r w:rsidRPr="004C31F5">
              <w:t xml:space="preserve">Доходы от сдачи в аренду имущества, находящегося   в оперативном управлении </w:t>
            </w:r>
            <w:proofErr w:type="gramStart"/>
            <w:r w:rsidRPr="004C31F5">
              <w:t>органов государственной власти субъектов Российской Федерации</w:t>
            </w:r>
            <w:proofErr w:type="gramEnd"/>
            <w:r w:rsidRPr="004C31F5">
              <w:t xml:space="preserve"> и созда</w:t>
            </w:r>
            <w:r w:rsidRPr="004C31F5">
              <w:t>н</w:t>
            </w:r>
            <w:r w:rsidRPr="004C31F5">
              <w:t>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0" w:lineRule="auto"/>
              <w:jc w:val="center"/>
            </w:pPr>
            <w:r w:rsidRPr="004C31F5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d"/>
              <w:spacing w:line="230" w:lineRule="auto"/>
              <w:jc w:val="center"/>
              <w:rPr>
                <w:rFonts w:ascii="Times New Roman" w:hAnsi="Times New Roman" w:cs="Times New Roman"/>
              </w:rPr>
            </w:pPr>
            <w:r w:rsidRPr="004C31F5">
              <w:rPr>
                <w:rFonts w:ascii="Times New Roman" w:hAnsi="Times New Roman" w:cs="Times New Roman"/>
              </w:rPr>
              <w:t>1 11 05072 02 0000 120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e"/>
              <w:spacing w:line="230" w:lineRule="auto"/>
              <w:jc w:val="both"/>
              <w:rPr>
                <w:rFonts w:ascii="Times New Roman" w:hAnsi="Times New Roman" w:cs="Times New Roman"/>
              </w:rPr>
            </w:pPr>
            <w:r w:rsidRPr="004C31F5">
              <w:rPr>
                <w:rFonts w:ascii="Times New Roman" w:hAnsi="Times New Roman" w:cs="Times New Roman"/>
              </w:rPr>
              <w:t>Доходы от сдачи в аренду имущества, составляющ</w:t>
            </w:r>
            <w:r w:rsidRPr="004C31F5">
              <w:rPr>
                <w:rFonts w:ascii="Times New Roman" w:hAnsi="Times New Roman" w:cs="Times New Roman"/>
              </w:rPr>
              <w:t>е</w:t>
            </w:r>
            <w:r w:rsidRPr="004C31F5">
              <w:rPr>
                <w:rFonts w:ascii="Times New Roman" w:hAnsi="Times New Roman" w:cs="Times New Roman"/>
              </w:rPr>
              <w:t>го казну субъекта Российской Федерации (за искл</w:t>
            </w:r>
            <w:r w:rsidRPr="004C31F5">
              <w:rPr>
                <w:rFonts w:ascii="Times New Roman" w:hAnsi="Times New Roman" w:cs="Times New Roman"/>
              </w:rPr>
              <w:t>ю</w:t>
            </w:r>
            <w:r w:rsidRPr="004C31F5">
              <w:rPr>
                <w:rFonts w:ascii="Times New Roman" w:hAnsi="Times New Roman" w:cs="Times New Roman"/>
              </w:rPr>
              <w:t>чением земельных участков)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0" w:lineRule="auto"/>
              <w:jc w:val="center"/>
            </w:pPr>
            <w:r w:rsidRPr="004C31F5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0" w:lineRule="auto"/>
              <w:jc w:val="center"/>
            </w:pPr>
            <w:r w:rsidRPr="004C31F5">
              <w:t>1 11 07012 02 0000 120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0" w:lineRule="auto"/>
              <w:jc w:val="both"/>
            </w:pPr>
            <w:r w:rsidRPr="004C31F5">
              <w:t>Доходы от перечисления части прибыли, остающе</w:t>
            </w:r>
            <w:r w:rsidRPr="004C31F5">
              <w:t>й</w:t>
            </w:r>
            <w:r w:rsidRPr="004C31F5">
              <w:t>ся после уплаты налогов и иных обязательных пл</w:t>
            </w:r>
            <w:r w:rsidRPr="004C31F5">
              <w:t>а</w:t>
            </w:r>
            <w:r w:rsidRPr="004C31F5">
              <w:t>тежей государственных унитарных предприятий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0" w:lineRule="auto"/>
              <w:jc w:val="center"/>
            </w:pPr>
            <w:r w:rsidRPr="004C31F5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0" w:lineRule="auto"/>
              <w:jc w:val="center"/>
            </w:pPr>
            <w:r w:rsidRPr="004C31F5">
              <w:t>1 14 02022 02 0000 440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0" w:lineRule="auto"/>
              <w:jc w:val="both"/>
            </w:pPr>
            <w:proofErr w:type="gramStart"/>
            <w:r w:rsidRPr="004C31F5">
              <w:t>Доходы от реализации имущества, находящегося        в оперативном управлении учреждений, находящи</w:t>
            </w:r>
            <w:r w:rsidRPr="004C31F5">
              <w:t>х</w:t>
            </w:r>
            <w:r w:rsidRPr="004C31F5">
              <w:t>ся в ведении органов государственной власти суб</w:t>
            </w:r>
            <w:r w:rsidRPr="004C31F5">
              <w:t>ъ</w:t>
            </w:r>
            <w:r w:rsidRPr="004C31F5">
              <w:t>ектов Российской Федерации (за исключением иму</w:t>
            </w:r>
            <w:r w:rsidRPr="004C31F5">
              <w:softHyphen/>
              <w:t>щества бюджетных и автономных учреждений субъ</w:t>
            </w:r>
            <w:r w:rsidRPr="004C31F5">
              <w:softHyphen/>
              <w:t>ектов Российской Федерации), в части реализации материальных запасов по указанному имуществу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center"/>
            </w:pPr>
            <w:r w:rsidRPr="004C31F5">
              <w:lastRenderedPageBreak/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center"/>
            </w:pPr>
            <w:r w:rsidRPr="004C31F5">
              <w:t>1 14 02023 02 0000 410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both"/>
            </w:pPr>
            <w:proofErr w:type="gramStart"/>
            <w:r w:rsidRPr="004C31F5">
              <w:t>Доходы от реализации иного имущества, находящ</w:t>
            </w:r>
            <w:r w:rsidRPr="004C31F5">
              <w:t>е</w:t>
            </w:r>
            <w:r w:rsidRPr="004C31F5">
              <w:t>гося в собственности субъектов Российской Фед</w:t>
            </w:r>
            <w:r w:rsidRPr="004C31F5">
              <w:t>е</w:t>
            </w:r>
            <w:r w:rsidRPr="004C31F5">
              <w:t xml:space="preserve">рации (за исключением имущества бюджетных </w:t>
            </w:r>
            <w:r w:rsidRPr="004C31F5">
              <w:br/>
              <w:t>и автономных учреждений субъектов Российской Федерации, а также имущества государственных унитарных предприятий субъектов Российской Ф</w:t>
            </w:r>
            <w:r w:rsidRPr="004C31F5">
              <w:t>е</w:t>
            </w:r>
            <w:r w:rsidRPr="004C31F5">
              <w:t>дерации, в том числе казенных), в части реализации основных средств по указанному имуществу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center"/>
            </w:pPr>
            <w:r w:rsidRPr="004C31F5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center"/>
            </w:pPr>
            <w:r w:rsidRPr="004C31F5">
              <w:t>1 14 02023 02 0000 440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both"/>
            </w:pPr>
            <w:proofErr w:type="gramStart"/>
            <w:r w:rsidRPr="004C31F5">
              <w:t>Доходы от реализации иного имущества, находящ</w:t>
            </w:r>
            <w:r w:rsidRPr="004C31F5">
              <w:t>е</w:t>
            </w:r>
            <w:r w:rsidRPr="004C31F5">
              <w:t>гося в собственности субъектов Российской Фед</w:t>
            </w:r>
            <w:r w:rsidRPr="004C31F5">
              <w:t>е</w:t>
            </w:r>
            <w:r w:rsidRPr="004C31F5">
              <w:t xml:space="preserve">рации (за исключением имущества бюджетных </w:t>
            </w:r>
            <w:r w:rsidRPr="004C31F5">
              <w:br/>
              <w:t>и автономных учреждений субъектов Российской Федерации, а также имущества государственных унитарных предприятий субъектов Российской Ф</w:t>
            </w:r>
            <w:r w:rsidRPr="004C31F5">
              <w:t>е</w:t>
            </w:r>
            <w:r w:rsidRPr="004C31F5">
              <w:t>дерации, в том числе казенных), в части реализации материальных запасов по указанному имуществу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center"/>
            </w:pPr>
            <w:r w:rsidRPr="004C31F5">
              <w:t>818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center"/>
            </w:pPr>
            <w:r w:rsidRPr="004C31F5">
              <w:t>1 14 06022 02 0000 430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4302">
            <w:pPr>
              <w:pStyle w:val="a4"/>
              <w:spacing w:line="245" w:lineRule="auto"/>
              <w:jc w:val="both"/>
            </w:pPr>
            <w:r w:rsidRPr="004C31F5">
              <w:t>Доходы от продажи земельных участков, наход</w:t>
            </w:r>
            <w:r w:rsidRPr="004C31F5">
              <w:t>я</w:t>
            </w:r>
            <w:r w:rsidRPr="004C31F5">
              <w:t>щихся в собственности субъектов Российской Фед</w:t>
            </w:r>
            <w:r w:rsidRPr="004C31F5">
              <w:t>е</w:t>
            </w:r>
            <w:r w:rsidRPr="004C31F5">
              <w:t>рации (за исключением земельных участков бю</w:t>
            </w:r>
            <w:r w:rsidRPr="004C31F5">
              <w:t>д</w:t>
            </w:r>
            <w:r w:rsidRPr="004C31F5">
              <w:t>жетных и автономных учреждений субъектов Ро</w:t>
            </w:r>
            <w:r w:rsidRPr="004C31F5">
              <w:t>с</w:t>
            </w:r>
            <w:r w:rsidRPr="004C31F5">
              <w:t>сийской Федерации)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center"/>
            </w:pPr>
            <w:bookmarkStart w:id="1" w:name="sub_100014"/>
            <w:r w:rsidRPr="004C31F5">
              <w:t>818</w:t>
            </w:r>
            <w:bookmarkEnd w:id="1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45" w:lineRule="auto"/>
              <w:jc w:val="center"/>
            </w:pPr>
            <w:r w:rsidRPr="004C31F5">
              <w:t>2 02 35120 02 0000 151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45" w:lineRule="auto"/>
              <w:jc w:val="both"/>
            </w:pPr>
            <w:r w:rsidRPr="004C31F5">
              <w:t>Субвенции бюджетам субъектов Российской Фед</w:t>
            </w:r>
            <w:r w:rsidRPr="004C31F5">
              <w:t>е</w:t>
            </w:r>
            <w:r w:rsidRPr="004C31F5">
              <w:t>рации на осуществление полномочий по составл</w:t>
            </w:r>
            <w:r w:rsidRPr="004C31F5">
              <w:t>е</w:t>
            </w:r>
            <w:r w:rsidRPr="004C31F5">
              <w:t>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AC180F" w:rsidRDefault="00670E82" w:rsidP="001F7D9E">
            <w:pPr>
              <w:pStyle w:val="a4"/>
              <w:spacing w:line="245" w:lineRule="auto"/>
              <w:jc w:val="center"/>
              <w:rPr>
                <w:lang w:val="en-US"/>
              </w:rPr>
            </w:pPr>
            <w:r w:rsidRPr="005447BE">
              <w:t>8</w:t>
            </w:r>
            <w:r>
              <w:rPr>
                <w:lang w:val="en-US"/>
              </w:rPr>
              <w:t>18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5447BE" w:rsidRDefault="00670E82" w:rsidP="001F7D9E">
            <w:pPr>
              <w:autoSpaceDE w:val="0"/>
              <w:autoSpaceDN w:val="0"/>
              <w:adjustRightInd w:val="0"/>
              <w:spacing w:line="245" w:lineRule="auto"/>
              <w:jc w:val="center"/>
            </w:pPr>
            <w:r w:rsidRPr="005447BE">
              <w:t>2 02 45399 02 0000 151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5447BE" w:rsidRDefault="00670E82" w:rsidP="001F7D9E">
            <w:pPr>
              <w:autoSpaceDE w:val="0"/>
              <w:autoSpaceDN w:val="0"/>
              <w:adjustRightInd w:val="0"/>
              <w:spacing w:line="245" w:lineRule="auto"/>
              <w:jc w:val="both"/>
            </w:pPr>
            <w:r w:rsidRPr="005447BE">
              <w:t>Межбюджетные трансферты, передаваемые бюдж</w:t>
            </w:r>
            <w:r w:rsidRPr="005447BE">
              <w:t>е</w:t>
            </w:r>
            <w:r w:rsidRPr="005447BE">
              <w:t>там субъектов Российской Федерации на премир</w:t>
            </w:r>
            <w:r w:rsidRPr="005447BE">
              <w:t>о</w:t>
            </w:r>
            <w:r w:rsidRPr="005447BE">
              <w:t>вание победителей Всероссийского конкурса "Лу</w:t>
            </w:r>
            <w:r w:rsidRPr="005447BE">
              <w:t>ч</w:t>
            </w:r>
            <w:r w:rsidRPr="005447BE">
              <w:t>шая муниципальная практика"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both"/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center"/>
              <w:rPr>
                <w:b/>
              </w:rPr>
            </w:pPr>
            <w:bookmarkStart w:id="2" w:name="sub_20830"/>
            <w:r w:rsidRPr="004C31F5">
              <w:rPr>
                <w:b/>
              </w:rPr>
              <w:t>830</w:t>
            </w:r>
            <w:bookmarkEnd w:id="2"/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Государственный Совет Чувашской Республики</w:t>
            </w:r>
          </w:p>
          <w:p w:rsidR="00670E82" w:rsidRPr="004C31F5" w:rsidRDefault="00670E82" w:rsidP="001F7D9E">
            <w:pPr>
              <w:pStyle w:val="a4"/>
              <w:spacing w:line="245" w:lineRule="auto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center"/>
              <w:rPr>
                <w:b/>
              </w:rPr>
            </w:pPr>
            <w:bookmarkStart w:id="3" w:name="sub_10114419"/>
            <w:r w:rsidRPr="004C31F5">
              <w:rPr>
                <w:b/>
              </w:rPr>
              <w:t>831</w:t>
            </w:r>
            <w:bookmarkEnd w:id="3"/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 xml:space="preserve">Министерство транспорта и дорожного хозяйства </w:t>
            </w:r>
          </w:p>
          <w:p w:rsidR="00670E82" w:rsidRPr="004C31F5" w:rsidRDefault="00670E82" w:rsidP="001F7D9E">
            <w:pPr>
              <w:pStyle w:val="a4"/>
              <w:spacing w:line="245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Чувашской Республики</w:t>
            </w:r>
          </w:p>
          <w:p w:rsidR="00670E82" w:rsidRPr="004C31F5" w:rsidRDefault="00670E82" w:rsidP="001F7D9E">
            <w:pPr>
              <w:pStyle w:val="a4"/>
              <w:spacing w:line="245" w:lineRule="auto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center"/>
            </w:pPr>
            <w:r w:rsidRPr="004C31F5"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center"/>
            </w:pPr>
            <w:r w:rsidRPr="004C31F5">
              <w:t>1 08 07172 01 0000 110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both"/>
            </w:pPr>
            <w:r w:rsidRPr="004C31F5">
              <w:t>Государственная пошлина за выдачу органом и</w:t>
            </w:r>
            <w:r w:rsidRPr="004C31F5">
              <w:t>с</w:t>
            </w:r>
            <w:r w:rsidRPr="004C31F5">
              <w:t>полнительной власти субъекта Российской Федер</w:t>
            </w:r>
            <w:r w:rsidRPr="004C31F5">
              <w:t>а</w:t>
            </w:r>
            <w:r w:rsidRPr="004C31F5">
              <w:t xml:space="preserve">ции специального разрешения на движение по </w:t>
            </w:r>
            <w:r w:rsidRPr="004C31F5">
              <w:rPr>
                <w:spacing w:val="-2"/>
              </w:rPr>
              <w:t>авт</w:t>
            </w:r>
            <w:r w:rsidRPr="004C31F5">
              <w:rPr>
                <w:spacing w:val="-2"/>
              </w:rPr>
              <w:t>о</w:t>
            </w:r>
            <w:r w:rsidRPr="004C31F5">
              <w:rPr>
                <w:spacing w:val="-2"/>
              </w:rPr>
              <w:t>мобильным дорогам транспортных средств, осущест</w:t>
            </w:r>
            <w:r w:rsidRPr="004C31F5">
              <w:rPr>
                <w:spacing w:val="-2"/>
              </w:rPr>
              <w:softHyphen/>
            </w:r>
            <w:r w:rsidRPr="004C31F5">
              <w:t>вляющих перевозки опасных, тяжеловесных и (или) крупногабаритных грузов, зачисляемая в бюджеты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center"/>
            </w:pPr>
            <w:r w:rsidRPr="004C31F5"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center"/>
            </w:pPr>
            <w:r w:rsidRPr="004C31F5">
              <w:t>1 11 05027 02 0000 120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45" w:lineRule="auto"/>
              <w:jc w:val="both"/>
            </w:pPr>
            <w:proofErr w:type="gramStart"/>
            <w:r w:rsidRPr="004C31F5">
              <w:t>Доходы, получаемые в виде арендной платы за з</w:t>
            </w:r>
            <w:r w:rsidRPr="004C31F5">
              <w:t>е</w:t>
            </w:r>
            <w:r w:rsidRPr="004C31F5">
              <w:t>мельные участки, расположенные в полосе отвода автомобильных дорог общего пользования реги</w:t>
            </w:r>
            <w:r w:rsidRPr="004C31F5">
              <w:t>о</w:t>
            </w:r>
            <w:r w:rsidRPr="004C31F5">
              <w:t>нального или межмуниципального значения, нах</w:t>
            </w:r>
            <w:r w:rsidRPr="004C31F5">
              <w:t>о</w:t>
            </w:r>
            <w:r w:rsidRPr="004C31F5">
              <w:t>дящихся в собственности субъектов Российской Ф</w:t>
            </w:r>
            <w:r w:rsidRPr="004C31F5">
              <w:t>е</w:t>
            </w:r>
            <w:r w:rsidRPr="004C31F5">
              <w:t>дерации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</w:pPr>
            <w:r w:rsidRPr="004C31F5"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</w:pPr>
            <w:r w:rsidRPr="004C31F5">
              <w:t>1 11 09032 02 0000 120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both"/>
            </w:pPr>
            <w:r w:rsidRPr="004C31F5">
              <w:t xml:space="preserve">Доходы от эксплуатации и использования </w:t>
            </w:r>
            <w:proofErr w:type="gramStart"/>
            <w:r w:rsidRPr="004C31F5">
              <w:t>имущ</w:t>
            </w:r>
            <w:r w:rsidRPr="004C31F5">
              <w:t>е</w:t>
            </w:r>
            <w:r w:rsidRPr="004C31F5">
              <w:t>ства</w:t>
            </w:r>
            <w:proofErr w:type="gramEnd"/>
            <w:r w:rsidRPr="004C31F5">
              <w:t xml:space="preserve"> автомобильных дорог, находящихся в собствен</w:t>
            </w:r>
            <w:r w:rsidRPr="004C31F5">
              <w:softHyphen/>
              <w:t>ности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</w:pPr>
            <w:r w:rsidRPr="004C31F5"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</w:pPr>
            <w:r w:rsidRPr="004C31F5">
              <w:t>1 13 01520 02 0000 130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both"/>
            </w:pPr>
            <w:r w:rsidRPr="004C31F5">
              <w:t>Плата за оказание услуг по присоединению объе</w:t>
            </w:r>
            <w:r w:rsidRPr="004C31F5">
              <w:t>к</w:t>
            </w:r>
            <w:r w:rsidRPr="004C31F5">
              <w:t>тов дорожного сервиса к автомобильным дорогам общего пользования регионального или межмун</w:t>
            </w:r>
            <w:r w:rsidRPr="004C31F5">
              <w:t>и</w:t>
            </w:r>
            <w:r w:rsidRPr="004C31F5">
              <w:t>ципального значения, зачисляемая в бюджеты суб</w:t>
            </w:r>
            <w:r w:rsidRPr="004C31F5">
              <w:t>ъ</w:t>
            </w:r>
            <w:r w:rsidRPr="004C31F5">
              <w:t>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</w:pPr>
            <w:r w:rsidRPr="004C31F5"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</w:pPr>
            <w:r w:rsidRPr="004C31F5">
              <w:t>1 16 37020 02 0000 140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both"/>
            </w:pPr>
            <w:r w:rsidRPr="004C31F5">
              <w:t>Поступления сумм в возмещение вреда, причиня</w:t>
            </w:r>
            <w:r w:rsidRPr="004C31F5">
              <w:t>е</w:t>
            </w:r>
            <w:r w:rsidRPr="004C31F5">
              <w:t>мого автомобильным дорогам регионального или межмуниципального значения транспортными сре</w:t>
            </w:r>
            <w:r w:rsidRPr="004C31F5">
              <w:t>д</w:t>
            </w:r>
            <w:r w:rsidRPr="004C31F5">
              <w:t>ствами, осуществляющими перевозки тяжеловесных и (или) крупногабаритных грузов, зачисляемые в бюджеты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e"/>
              <w:spacing w:line="235" w:lineRule="auto"/>
              <w:ind w:firstLine="382"/>
              <w:rPr>
                <w:rFonts w:ascii="Times New Roman" w:hAnsi="Times New Roman" w:cs="Times New Roman"/>
              </w:rPr>
            </w:pPr>
            <w:r w:rsidRPr="004C31F5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35" w:lineRule="auto"/>
              <w:jc w:val="center"/>
            </w:pPr>
            <w:r w:rsidRPr="004C31F5">
              <w:t>2 02 25420 02 0000 151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35" w:lineRule="auto"/>
              <w:jc w:val="both"/>
            </w:pPr>
            <w:proofErr w:type="gramStart"/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реализацию мероприятий региональных пр</w:t>
            </w:r>
            <w:r w:rsidRPr="004C31F5">
              <w:t>о</w:t>
            </w:r>
            <w:r w:rsidRPr="004C31F5">
              <w:t>грамм в сфере дорожного хозяйства, включая прое</w:t>
            </w:r>
            <w:r w:rsidRPr="004C31F5">
              <w:t>к</w:t>
            </w:r>
            <w:r w:rsidRPr="004C31F5">
              <w:t>ты, реализуемые с применением механизмов гос</w:t>
            </w:r>
            <w:r w:rsidRPr="004C31F5">
              <w:t>у</w:t>
            </w:r>
            <w:r w:rsidRPr="004C31F5">
              <w:t>дарственно-частного партнерства, и строительство, реконструкцию и ремонт уникальных искусстве</w:t>
            </w:r>
            <w:r w:rsidRPr="004C31F5">
              <w:t>н</w:t>
            </w:r>
            <w:r w:rsidRPr="004C31F5">
              <w:t>ных дорожных сооружений по решениям Прав</w:t>
            </w:r>
            <w:r w:rsidRPr="004C31F5">
              <w:t>и</w:t>
            </w:r>
            <w:r w:rsidRPr="004C31F5">
              <w:t>тельства Российской Федерации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e"/>
              <w:spacing w:line="235" w:lineRule="auto"/>
              <w:ind w:firstLine="382"/>
              <w:rPr>
                <w:rFonts w:ascii="Times New Roman" w:hAnsi="Times New Roman" w:cs="Times New Roman"/>
              </w:rPr>
            </w:pPr>
            <w:r w:rsidRPr="004C31F5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35" w:lineRule="auto"/>
              <w:jc w:val="center"/>
            </w:pPr>
            <w:r w:rsidRPr="004C31F5">
              <w:t>2 02 45390 02 0000 151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35" w:lineRule="auto"/>
              <w:jc w:val="both"/>
            </w:pPr>
            <w:r w:rsidRPr="004C31F5">
              <w:t>Межбюджетные трансферты, передаваемые бюдж</w:t>
            </w:r>
            <w:r w:rsidRPr="004C31F5">
              <w:t>е</w:t>
            </w:r>
            <w:r w:rsidRPr="004C31F5">
              <w:t>там субъектов Российской Федерации на финанс</w:t>
            </w:r>
            <w:r w:rsidRPr="004C31F5">
              <w:t>о</w:t>
            </w:r>
            <w:r w:rsidRPr="004C31F5">
              <w:t>вое обеспечение дорожной деятельности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e"/>
              <w:spacing w:line="235" w:lineRule="auto"/>
              <w:ind w:firstLine="382"/>
              <w:rPr>
                <w:rFonts w:ascii="Times New Roman" w:hAnsi="Times New Roman" w:cs="Times New Roman"/>
              </w:rPr>
            </w:pPr>
            <w:r w:rsidRPr="004C31F5">
              <w:rPr>
                <w:rFonts w:ascii="Times New Roman" w:hAnsi="Times New Roman" w:cs="Times New Roman"/>
              </w:rPr>
              <w:t>831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4C31F5">
              <w:t>2 04 02040 02 0000 180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ConsPlusNormal"/>
              <w:spacing w:line="235" w:lineRule="auto"/>
              <w:jc w:val="both"/>
            </w:pPr>
            <w:r w:rsidRPr="004C31F5">
              <w:t>Поступления от некоммерческой организации "Фонд развития моногородов" в бюджеты субъектов Российской Федерации на строительство и (или) р</w:t>
            </w:r>
            <w:r w:rsidRPr="004C31F5">
              <w:t>е</w:t>
            </w:r>
            <w:r w:rsidRPr="004C31F5">
              <w:t>конструкцию объектов инфраструктуры, наход</w:t>
            </w:r>
            <w:r w:rsidRPr="004C31F5">
              <w:t>я</w:t>
            </w:r>
            <w:r w:rsidRPr="004C31F5">
              <w:t>щихся в государственной (муниципальной) собст</w:t>
            </w:r>
            <w:r w:rsidRPr="004C31F5">
              <w:softHyphen/>
              <w:t>венности, в целях реализации инвестиционных пр</w:t>
            </w:r>
            <w:r w:rsidRPr="004C31F5">
              <w:t>о</w:t>
            </w:r>
            <w:r w:rsidRPr="004C31F5">
              <w:t>ектов, направленных на модернизацию экономики моногородов с наиболее сложным социально-эко</w:t>
            </w:r>
            <w:r w:rsidRPr="004C31F5">
              <w:softHyphen/>
              <w:t>номическим положением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e"/>
              <w:spacing w:line="235" w:lineRule="auto"/>
              <w:ind w:firstLine="382"/>
              <w:rPr>
                <w:rFonts w:ascii="Times New Roman" w:hAnsi="Times New Roman" w:cs="Times New Roman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autoSpaceDE w:val="0"/>
              <w:autoSpaceDN w:val="0"/>
              <w:adjustRightInd w:val="0"/>
              <w:spacing w:line="235" w:lineRule="auto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ConsPlusNormal"/>
              <w:spacing w:line="235" w:lineRule="auto"/>
              <w:jc w:val="both"/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  <w:rPr>
                <w:b/>
              </w:rPr>
            </w:pPr>
            <w:r w:rsidRPr="004C31F5">
              <w:rPr>
                <w:b/>
              </w:rPr>
              <w:t>832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bookmarkStart w:id="4" w:name="sub_832"/>
            <w:r w:rsidRPr="004C31F5">
              <w:rPr>
                <w:b/>
                <w:bCs/>
              </w:rPr>
              <w:t xml:space="preserve">Министерство строительства, архитектуры </w:t>
            </w:r>
          </w:p>
          <w:p w:rsidR="00670E82" w:rsidRPr="004C31F5" w:rsidRDefault="00670E82" w:rsidP="001F7D9E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и жилищно-коммунального хозяйства Чувашской Республики</w:t>
            </w:r>
            <w:bookmarkEnd w:id="4"/>
          </w:p>
          <w:p w:rsidR="00670E82" w:rsidRPr="004C31F5" w:rsidRDefault="00670E82" w:rsidP="001F7D9E">
            <w:pPr>
              <w:pStyle w:val="a4"/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35" w:lineRule="auto"/>
              <w:jc w:val="center"/>
            </w:pPr>
            <w:r w:rsidRPr="004C31F5"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35" w:lineRule="auto"/>
              <w:jc w:val="center"/>
            </w:pPr>
            <w:r w:rsidRPr="004C31F5">
              <w:t>2 02 25082 02 0000 151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35" w:lineRule="auto"/>
              <w:jc w:val="both"/>
            </w:pPr>
            <w:proofErr w:type="gramStart"/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предоставление жилых помещений детям-сиротам и детям, оставшимся без попечения родит</w:t>
            </w:r>
            <w:r w:rsidRPr="004C31F5">
              <w:t>е</w:t>
            </w:r>
            <w:r w:rsidRPr="004C31F5">
              <w:t>лей, лицам из их числа по договорам найма специ</w:t>
            </w:r>
            <w:r w:rsidRPr="004C31F5">
              <w:t>а</w:t>
            </w:r>
            <w:r w:rsidRPr="004C31F5">
              <w:t>лизированных жилых помещений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1F7D9E">
            <w:pPr>
              <w:spacing w:line="235" w:lineRule="auto"/>
              <w:jc w:val="center"/>
            </w:pPr>
            <w:r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1F7D9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2 02 25555 02 0000 151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1F7D9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Субсидии бюджетам субъектов Российской Федер</w:t>
            </w:r>
            <w:r>
              <w:t>а</w:t>
            </w:r>
            <w:r>
              <w:t>ции на поддержку государственных программ суб</w:t>
            </w:r>
            <w:r>
              <w:t>ъ</w:t>
            </w:r>
            <w:r>
              <w:t>ектов Российской Федерации и муниципальных программ формирования современной городской среды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1F7D9E">
            <w:pPr>
              <w:spacing w:line="235" w:lineRule="auto"/>
              <w:jc w:val="center"/>
            </w:pPr>
            <w:r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1F7D9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2 02 25560 02 0000 151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1F7D9E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Субсидии бюджетам субъектов Российской Федер</w:t>
            </w:r>
            <w:r>
              <w:t>а</w:t>
            </w:r>
            <w:r>
              <w:t>ции на поддержку обустройства мест массового о</w:t>
            </w:r>
            <w:r>
              <w:t>т</w:t>
            </w:r>
            <w:r>
              <w:t>дыха населения (городских парков)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</w:pPr>
            <w:r w:rsidRPr="004C31F5"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35" w:lineRule="auto"/>
              <w:jc w:val="center"/>
            </w:pPr>
            <w:r w:rsidRPr="004C31F5">
              <w:t>2 02 35134 02 0000 151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35" w:lineRule="auto"/>
              <w:jc w:val="both"/>
            </w:pPr>
            <w:proofErr w:type="gramStart"/>
            <w:r w:rsidRPr="004C31F5">
              <w:t>Субвенции бюджетам субъектов Российской Фед</w:t>
            </w:r>
            <w:r w:rsidRPr="004C31F5">
              <w:t>е</w:t>
            </w:r>
            <w:r w:rsidRPr="004C31F5">
              <w:t>рации на осуществление полномочий по обеспеч</w:t>
            </w:r>
            <w:r w:rsidRPr="004C31F5">
              <w:t>е</w:t>
            </w:r>
            <w:r w:rsidRPr="004C31F5">
              <w:t>нию жильем отдельных категорий граждан, уст</w:t>
            </w:r>
            <w:r w:rsidRPr="004C31F5">
              <w:t>а</w:t>
            </w:r>
            <w:r w:rsidRPr="004C31F5">
              <w:t xml:space="preserve">новленных Федеральным законом от 12 января </w:t>
            </w:r>
            <w:r w:rsidR="00807D93">
              <w:br/>
            </w:r>
            <w:r w:rsidRPr="004C31F5">
              <w:t>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</w:t>
            </w:r>
            <w:r>
              <w:t>–</w:t>
            </w:r>
            <w:r w:rsidRPr="004C31F5">
              <w:t>1945 годов"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</w:pPr>
            <w:r w:rsidRPr="004C31F5"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35" w:lineRule="auto"/>
              <w:jc w:val="center"/>
            </w:pPr>
            <w:r w:rsidRPr="004C31F5">
              <w:t>2 02 35135 02 0000 151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35" w:lineRule="auto"/>
              <w:jc w:val="both"/>
            </w:pPr>
            <w:proofErr w:type="gramStart"/>
            <w:r w:rsidRPr="004C31F5">
              <w:t>Субвенции бюджетам субъектов Российской Фед</w:t>
            </w:r>
            <w:r w:rsidRPr="004C31F5">
              <w:t>е</w:t>
            </w:r>
            <w:r w:rsidRPr="004C31F5">
              <w:t>рации на осуществление полномочий по обеспеч</w:t>
            </w:r>
            <w:r w:rsidRPr="004C31F5">
              <w:t>е</w:t>
            </w:r>
            <w:r w:rsidRPr="004C31F5">
              <w:t>нию жильем отдельных категорий граждан, уст</w:t>
            </w:r>
            <w:r w:rsidRPr="004C31F5">
              <w:t>а</w:t>
            </w:r>
            <w:r w:rsidRPr="004C31F5">
              <w:t xml:space="preserve">новленных федеральными законами от 12 января 1995 года № 5-ФЗ "О ветеранах" и от 24 ноября </w:t>
            </w:r>
            <w:r w:rsidR="00807D93">
              <w:br/>
            </w:r>
            <w:r w:rsidRPr="004C31F5">
              <w:t>1995 года № 181-ФЗ "О социальной защите инвал</w:t>
            </w:r>
            <w:r w:rsidRPr="004C31F5">
              <w:t>и</w:t>
            </w:r>
            <w:r w:rsidRPr="004C31F5">
              <w:t>дов в Российской Федерации"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</w:pPr>
            <w:bookmarkStart w:id="5" w:name="sub_100018"/>
            <w:r w:rsidRPr="004C31F5">
              <w:t>832</w:t>
            </w:r>
            <w:bookmarkEnd w:id="5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35" w:lineRule="auto"/>
              <w:jc w:val="center"/>
            </w:pPr>
            <w:r w:rsidRPr="004C31F5">
              <w:t>2 02 35485 02 0000 151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spacing w:line="235" w:lineRule="auto"/>
              <w:jc w:val="both"/>
            </w:pPr>
            <w:r w:rsidRPr="004C31F5">
              <w:t>Субвенции бюджетам субъектов Российской Фед</w:t>
            </w:r>
            <w:r w:rsidRPr="004C31F5">
              <w:t>е</w:t>
            </w:r>
            <w:r w:rsidRPr="004C31F5">
              <w:t>рации на обеспечение жильем граждан, уволенных с военной службы (службы), и приравненных к ним лиц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</w:pPr>
            <w:bookmarkStart w:id="6" w:name="sub_100019"/>
            <w:r w:rsidRPr="004C31F5">
              <w:t>832</w:t>
            </w:r>
            <w:bookmarkEnd w:id="6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</w:pPr>
            <w:r w:rsidRPr="004C31F5">
              <w:t>2 03 02030 02 0000 180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both"/>
            </w:pPr>
            <w:proofErr w:type="gramStart"/>
            <w:r w:rsidRPr="004C31F5">
              <w:t>Безвозмездные поступления в бюджеты субъектов Российской Федерации от государственной корп</w:t>
            </w:r>
            <w:r w:rsidRPr="004C31F5">
              <w:t>о</w:t>
            </w:r>
            <w:r w:rsidRPr="004C31F5">
              <w:t>рации</w:t>
            </w:r>
            <w:r w:rsidR="00807D93">
              <w:t xml:space="preserve"> – </w:t>
            </w:r>
            <w:r w:rsidRPr="004C31F5">
              <w:t>Фонда содействия реформированию ж</w:t>
            </w:r>
            <w:r w:rsidRPr="004C31F5">
              <w:t>и</w:t>
            </w:r>
            <w:r w:rsidRPr="004C31F5">
              <w:t>лищно-коммунального хозяйства на обеспечение мероприятий по капитальному ремонту многоква</w:t>
            </w:r>
            <w:r w:rsidRPr="004C31F5">
              <w:t>р</w:t>
            </w:r>
            <w:r w:rsidRPr="004C31F5">
              <w:t>тирных домов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1F7D9E">
            <w:pPr>
              <w:spacing w:line="235" w:lineRule="auto"/>
              <w:jc w:val="center"/>
            </w:pPr>
            <w:r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1F7D9E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2 03 02040 02 0000 180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1F7D9E">
            <w:pPr>
              <w:autoSpaceDE w:val="0"/>
              <w:autoSpaceDN w:val="0"/>
              <w:adjustRightInd w:val="0"/>
              <w:spacing w:line="235" w:lineRule="auto"/>
              <w:jc w:val="both"/>
            </w:pPr>
            <w:proofErr w:type="gramStart"/>
            <w:r>
              <w:t>Безвозмездные поступления в бюджеты субъектов Российской Федерации от государственной корп</w:t>
            </w:r>
            <w:r>
              <w:t>о</w:t>
            </w:r>
            <w:r>
              <w:t>рации</w:t>
            </w:r>
            <w:r w:rsidR="00807D93">
              <w:t xml:space="preserve"> – </w:t>
            </w:r>
            <w:r>
              <w:t>Фонда содействия реформированию ж</w:t>
            </w:r>
            <w:r>
              <w:t>и</w:t>
            </w:r>
            <w:r>
              <w:t>лищно-коммунального хозяйства на обеспечение мероприятий по переселению граждан из аварийн</w:t>
            </w:r>
            <w:r>
              <w:t>о</w:t>
            </w:r>
            <w:r>
              <w:t>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</w:pPr>
            <w:r w:rsidRPr="004C31F5">
              <w:t>832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</w:pPr>
            <w:r w:rsidRPr="004C31F5">
              <w:t>2 04 02040 02 0000 180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ConsPlusNormal"/>
              <w:spacing w:line="235" w:lineRule="auto"/>
              <w:jc w:val="both"/>
            </w:pPr>
            <w:r w:rsidRPr="004C31F5">
              <w:t>Поступления от некоммерческой организации "Фонд развития моногородов" в бюджеты субъектов Российской Федерации на строительство и (или) р</w:t>
            </w:r>
            <w:r w:rsidRPr="004C31F5">
              <w:t>е</w:t>
            </w:r>
            <w:r w:rsidRPr="004C31F5">
              <w:t xml:space="preserve">конструкцию объектов инфраструктуры, </w:t>
            </w:r>
            <w:r w:rsidRPr="004C31F5">
              <w:rPr>
                <w:spacing w:val="-2"/>
              </w:rPr>
              <w:t>наход</w:t>
            </w:r>
            <w:r w:rsidRPr="004C31F5">
              <w:rPr>
                <w:spacing w:val="-2"/>
              </w:rPr>
              <w:t>я</w:t>
            </w:r>
            <w:r w:rsidRPr="004C31F5">
              <w:rPr>
                <w:spacing w:val="-2"/>
              </w:rPr>
              <w:t>щихся в государственной (муниципальной) собствен</w:t>
            </w:r>
            <w:r w:rsidRPr="004C31F5">
              <w:rPr>
                <w:spacing w:val="-2"/>
              </w:rPr>
              <w:softHyphen/>
            </w:r>
            <w:r w:rsidRPr="004C31F5">
              <w:t>ности, в целях реализации инвестиционных прое</w:t>
            </w:r>
            <w:r w:rsidRPr="004C31F5">
              <w:t>к</w:t>
            </w:r>
            <w:r w:rsidRPr="004C31F5">
              <w:t xml:space="preserve">тов, направленных на модернизацию экономики </w:t>
            </w:r>
            <w:r w:rsidRPr="004C31F5">
              <w:br/>
              <w:t>моногородов с наиболее сложным социально-эконо</w:t>
            </w:r>
            <w:r w:rsidRPr="004C31F5">
              <w:softHyphen/>
              <w:t>мическим положением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  <w:rPr>
                <w:b/>
              </w:rPr>
            </w:pPr>
            <w:r w:rsidRPr="004C31F5">
              <w:rPr>
                <w:b/>
              </w:rPr>
              <w:t>833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Государственная жилищная инспекция Чувашской Республики</w:t>
            </w:r>
          </w:p>
          <w:p w:rsidR="00670E82" w:rsidRPr="004C31F5" w:rsidRDefault="00670E82" w:rsidP="001F7D9E">
            <w:pPr>
              <w:pStyle w:val="a4"/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</w:pPr>
            <w:r w:rsidRPr="004C31F5">
              <w:t>833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1F7D9E">
            <w:pPr>
              <w:pStyle w:val="a4"/>
              <w:spacing w:line="235" w:lineRule="auto"/>
              <w:jc w:val="center"/>
              <w:rPr>
                <w:bCs/>
              </w:rPr>
            </w:pPr>
            <w:r w:rsidRPr="004C31F5">
              <w:rPr>
                <w:bCs/>
              </w:rPr>
              <w:t>1 08 07400 01 0000 110</w:t>
            </w:r>
          </w:p>
        </w:tc>
        <w:tc>
          <w:tcPr>
            <w:tcW w:w="5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E82" w:rsidRPr="004C31F5" w:rsidRDefault="00670E82" w:rsidP="001F7D9E">
            <w:pPr>
              <w:pStyle w:val="a4"/>
              <w:spacing w:line="235" w:lineRule="auto"/>
              <w:jc w:val="both"/>
              <w:rPr>
                <w:bCs/>
              </w:rPr>
            </w:pPr>
            <w:r w:rsidRPr="004C31F5">
              <w:rPr>
                <w:bCs/>
              </w:rPr>
              <w:t>Государственная пошлина за действия уполном</w:t>
            </w:r>
            <w:r w:rsidRPr="004C31F5">
              <w:rPr>
                <w:bCs/>
              </w:rPr>
              <w:t>о</w:t>
            </w:r>
            <w:r w:rsidRPr="004C31F5">
              <w:rPr>
                <w:bCs/>
              </w:rPr>
              <w:t>ченных органов субъектов Российской Федерации, связанные с лицензированием предпринимател</w:t>
            </w:r>
            <w:r w:rsidRPr="004C31F5">
              <w:rPr>
                <w:bCs/>
              </w:rPr>
              <w:t>ь</w:t>
            </w:r>
            <w:r w:rsidRPr="004C31F5">
              <w:rPr>
                <w:bCs/>
              </w:rPr>
              <w:t>ской деятельности по управлению многокварти</w:t>
            </w:r>
            <w:r w:rsidRPr="004C31F5">
              <w:rPr>
                <w:bCs/>
              </w:rPr>
              <w:t>р</w:t>
            </w:r>
            <w:r w:rsidRPr="004C31F5">
              <w:rPr>
                <w:bCs/>
              </w:rPr>
              <w:t xml:space="preserve">ными домами 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pStyle w:val="a4"/>
              <w:spacing w:line="242" w:lineRule="auto"/>
              <w:jc w:val="center"/>
              <w:rPr>
                <w:b/>
              </w:rPr>
            </w:pPr>
            <w:r w:rsidRPr="004C31F5">
              <w:rPr>
                <w:b/>
              </w:rPr>
              <w:t>840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pStyle w:val="a4"/>
              <w:spacing w:line="242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 xml:space="preserve">Министерство экономического развития, </w:t>
            </w:r>
          </w:p>
          <w:p w:rsidR="00670E82" w:rsidRPr="004C31F5" w:rsidRDefault="00670E82" w:rsidP="007E6797">
            <w:pPr>
              <w:pStyle w:val="a4"/>
              <w:spacing w:line="242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промышленности и торговли Чувашской Республики</w:t>
            </w:r>
          </w:p>
          <w:p w:rsidR="00670E82" w:rsidRPr="004C31F5" w:rsidRDefault="00670E82" w:rsidP="007E6797">
            <w:pPr>
              <w:pStyle w:val="a4"/>
              <w:spacing w:line="242" w:lineRule="auto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pStyle w:val="a4"/>
              <w:spacing w:line="242" w:lineRule="auto"/>
              <w:jc w:val="center"/>
            </w:pPr>
            <w:r w:rsidRPr="004C31F5">
              <w:t>840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spacing w:line="242" w:lineRule="auto"/>
              <w:jc w:val="center"/>
            </w:pPr>
            <w:r w:rsidRPr="004C31F5">
              <w:t>2 02 25066 02 0000 151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spacing w:line="242" w:lineRule="auto"/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подготовку управленческих кадров для орг</w:t>
            </w:r>
            <w:r w:rsidRPr="004C31F5">
              <w:t>а</w:t>
            </w:r>
            <w:r w:rsidRPr="004C31F5">
              <w:t>низаций народного хозяйства Российской Федер</w:t>
            </w:r>
            <w:r w:rsidRPr="004C31F5">
              <w:t>а</w:t>
            </w:r>
            <w:r w:rsidRPr="004C31F5">
              <w:t>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5447BE" w:rsidRDefault="00670E82" w:rsidP="007E6797">
            <w:pPr>
              <w:pStyle w:val="a4"/>
              <w:spacing w:line="242" w:lineRule="auto"/>
              <w:jc w:val="center"/>
            </w:pPr>
            <w:r w:rsidRPr="005447BE">
              <w:t>840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5447BE" w:rsidRDefault="00670E82" w:rsidP="007E6797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447BE">
              <w:t>2 02 35469 02 0000 151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5447BE" w:rsidRDefault="00670E82" w:rsidP="007E6797">
            <w:pPr>
              <w:autoSpaceDE w:val="0"/>
              <w:autoSpaceDN w:val="0"/>
              <w:adjustRightInd w:val="0"/>
              <w:spacing w:line="242" w:lineRule="auto"/>
              <w:jc w:val="both"/>
            </w:pPr>
            <w:r w:rsidRPr="005447BE">
              <w:t>Субвенции бюджетам субъектов Российской Фед</w:t>
            </w:r>
            <w:r w:rsidRPr="005447BE">
              <w:t>е</w:t>
            </w:r>
            <w:r w:rsidRPr="005447BE">
              <w:t>рации на проведение Всероссийской переписи нас</w:t>
            </w:r>
            <w:r w:rsidRPr="005447BE">
              <w:t>е</w:t>
            </w:r>
            <w:r w:rsidRPr="005447BE">
              <w:t>ления 2020 года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5447BE" w:rsidRDefault="00670E82" w:rsidP="007E6797">
            <w:pPr>
              <w:pStyle w:val="a4"/>
              <w:spacing w:line="242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5447BE" w:rsidRDefault="00670E82" w:rsidP="007E6797">
            <w:pPr>
              <w:autoSpaceDE w:val="0"/>
              <w:autoSpaceDN w:val="0"/>
              <w:adjustRightInd w:val="0"/>
              <w:spacing w:line="242" w:lineRule="auto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5447BE" w:rsidRDefault="00670E82" w:rsidP="007E6797">
            <w:pPr>
              <w:autoSpaceDE w:val="0"/>
              <w:autoSpaceDN w:val="0"/>
              <w:adjustRightInd w:val="0"/>
              <w:spacing w:line="242" w:lineRule="auto"/>
              <w:jc w:val="both"/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pStyle w:val="a4"/>
              <w:spacing w:line="242" w:lineRule="auto"/>
              <w:jc w:val="center"/>
              <w:rPr>
                <w:b/>
              </w:rPr>
            </w:pPr>
            <w:r w:rsidRPr="004C31F5">
              <w:rPr>
                <w:b/>
              </w:rPr>
              <w:t>850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pStyle w:val="a4"/>
              <w:spacing w:line="242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Министерство природных ресурсов и экологии Чувашской Республики</w:t>
            </w:r>
          </w:p>
          <w:p w:rsidR="00670E82" w:rsidRPr="004C31F5" w:rsidRDefault="00670E82" w:rsidP="007E6797">
            <w:pPr>
              <w:pStyle w:val="a4"/>
              <w:spacing w:line="242" w:lineRule="auto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spacing w:line="242" w:lineRule="auto"/>
              <w:jc w:val="center"/>
            </w:pPr>
            <w:r w:rsidRPr="004C31F5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pStyle w:val="ConsPlusNormal"/>
              <w:spacing w:line="242" w:lineRule="auto"/>
              <w:jc w:val="center"/>
            </w:pPr>
            <w:r w:rsidRPr="004C31F5">
              <w:t>1 08 07262 01 0000 110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pStyle w:val="ConsPlusNormal"/>
              <w:spacing w:line="242" w:lineRule="auto"/>
              <w:jc w:val="both"/>
            </w:pPr>
            <w:r w:rsidRPr="004C31F5">
              <w:t>Государственная пошлина за выдачу разрешения на выброс вредных (загрязняющих) веществ в атм</w:t>
            </w:r>
            <w:r w:rsidRPr="004C31F5">
              <w:t>о</w:t>
            </w:r>
            <w:r w:rsidRPr="004C31F5">
              <w:t>сферный воздух стационарных источников, наход</w:t>
            </w:r>
            <w:r w:rsidRPr="004C31F5">
              <w:t>я</w:t>
            </w:r>
            <w:r w:rsidRPr="004C31F5">
              <w:t>щихся на объектах хозяйственной и иной деятел</w:t>
            </w:r>
            <w:r w:rsidRPr="004C31F5">
              <w:t>ь</w:t>
            </w:r>
            <w:r w:rsidRPr="004C31F5">
              <w:t>ности, не подлежащих федеральному государстве</w:t>
            </w:r>
            <w:r w:rsidRPr="004C31F5">
              <w:t>н</w:t>
            </w:r>
            <w:r w:rsidRPr="004C31F5">
              <w:t>ному экологическому контролю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spacing w:line="242" w:lineRule="auto"/>
              <w:jc w:val="center"/>
            </w:pPr>
            <w:r w:rsidRPr="004C31F5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pStyle w:val="ConsPlusNormal"/>
              <w:spacing w:line="242" w:lineRule="auto"/>
              <w:jc w:val="center"/>
            </w:pPr>
            <w:r w:rsidRPr="004C31F5">
              <w:t>1 08 07282 01 0000 110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pStyle w:val="ConsPlusNormal"/>
              <w:spacing w:line="242" w:lineRule="auto"/>
              <w:jc w:val="both"/>
            </w:pPr>
            <w:proofErr w:type="gramStart"/>
            <w:r w:rsidRPr="004C31F5">
              <w:t>Государственная пошлина за выдачу исполнител</w:t>
            </w:r>
            <w:r w:rsidRPr="004C31F5">
              <w:t>ь</w:t>
            </w:r>
            <w:r w:rsidRPr="004C31F5">
              <w:t>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 также за переоформление и выдачу дубликата указанного документа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spacing w:line="242" w:lineRule="auto"/>
              <w:jc w:val="center"/>
            </w:pPr>
            <w:r w:rsidRPr="004C31F5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spacing w:line="242" w:lineRule="auto"/>
              <w:jc w:val="center"/>
            </w:pPr>
            <w:r w:rsidRPr="004C31F5">
              <w:t>1 12 02012 01 0000 120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spacing w:line="242" w:lineRule="auto"/>
              <w:jc w:val="both"/>
            </w:pPr>
            <w:r w:rsidRPr="004C31F5">
              <w:t>Разовые платежи за пользование недрами при н</w:t>
            </w:r>
            <w:proofErr w:type="gramStart"/>
            <w:r w:rsidRPr="004C31F5">
              <w:t>а</w:t>
            </w:r>
            <w:r w:rsidR="00FB6E71">
              <w:t>-</w:t>
            </w:r>
            <w:proofErr w:type="gramEnd"/>
            <w:r w:rsidR="00FB6E71">
              <w:br/>
            </w:r>
            <w:proofErr w:type="spellStart"/>
            <w:r w:rsidRPr="004C31F5">
              <w:t>ступлении</w:t>
            </w:r>
            <w:proofErr w:type="spellEnd"/>
            <w:r w:rsidRPr="004C31F5">
              <w:t xml:space="preserve"> определенных событий, оговоренных в лицензии, при пользовании недрами на территории Российской Федерации по участкам недр местного значения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pStyle w:val="a4"/>
              <w:spacing w:line="242" w:lineRule="auto"/>
              <w:jc w:val="center"/>
            </w:pPr>
            <w:r w:rsidRPr="004C31F5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spacing w:line="242" w:lineRule="auto"/>
              <w:jc w:val="center"/>
            </w:pPr>
            <w:r w:rsidRPr="004C31F5">
              <w:t>1 12 02052 01 0000 120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spacing w:line="242" w:lineRule="auto"/>
              <w:jc w:val="both"/>
            </w:pPr>
            <w:r w:rsidRPr="004C31F5">
              <w:t>Плата за проведение государственной экспертизы запасов полезных ископаемых, геологической, эк</w:t>
            </w:r>
            <w:r w:rsidRPr="004C31F5">
              <w:t>о</w:t>
            </w:r>
            <w:r w:rsidRPr="004C31F5">
              <w:t>номической и экологической информации о предо</w:t>
            </w:r>
            <w:r w:rsidR="00FB6E71">
              <w:softHyphen/>
            </w:r>
            <w:r w:rsidRPr="004C31F5">
              <w:t>ставляемых в пользование участках недр местного значения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spacing w:line="242" w:lineRule="auto"/>
              <w:jc w:val="center"/>
            </w:pPr>
            <w:r w:rsidRPr="004C31F5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spacing w:line="242" w:lineRule="auto"/>
              <w:jc w:val="center"/>
            </w:pPr>
            <w:r w:rsidRPr="004C31F5">
              <w:t>1 12 02102 02 0000 120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pStyle w:val="ae"/>
              <w:spacing w:line="242" w:lineRule="auto"/>
              <w:jc w:val="both"/>
              <w:rPr>
                <w:rFonts w:ascii="Times New Roman" w:hAnsi="Times New Roman" w:cs="Times New Roman"/>
              </w:rPr>
            </w:pPr>
            <w:r w:rsidRPr="004C31F5">
              <w:rPr>
                <w:rFonts w:ascii="Times New Roman" w:hAnsi="Times New Roman" w:cs="Times New Roman"/>
              </w:rPr>
              <w:t>Сборы за участие в конкурсе (аукционе) на право пользования участками недр местного значения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pStyle w:val="a4"/>
              <w:spacing w:line="242" w:lineRule="auto"/>
              <w:jc w:val="center"/>
            </w:pPr>
            <w:r w:rsidRPr="004C31F5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spacing w:line="242" w:lineRule="auto"/>
              <w:jc w:val="center"/>
            </w:pPr>
            <w:r w:rsidRPr="004C31F5">
              <w:t>1 12 04013 02 0000 120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spacing w:line="242" w:lineRule="auto"/>
              <w:jc w:val="both"/>
            </w:pPr>
            <w:r w:rsidRPr="004C31F5">
              <w:t>Плата за использование лесов, расположенных на землях лесного фонда, в части, превышающей м</w:t>
            </w:r>
            <w:r w:rsidRPr="004C31F5">
              <w:t>и</w:t>
            </w:r>
            <w:r w:rsidRPr="004C31F5">
              <w:t>нимальный размер платы по договору купли-про</w:t>
            </w:r>
            <w:r w:rsidRPr="004C31F5">
              <w:softHyphen/>
              <w:t>дажи лесных насаждений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pStyle w:val="a4"/>
              <w:spacing w:line="242" w:lineRule="auto"/>
              <w:jc w:val="center"/>
            </w:pPr>
            <w:r w:rsidRPr="004C31F5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spacing w:line="242" w:lineRule="auto"/>
              <w:jc w:val="center"/>
            </w:pPr>
            <w:r w:rsidRPr="004C31F5">
              <w:t>1 12 04014 02 0000 120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spacing w:line="242" w:lineRule="auto"/>
              <w:jc w:val="both"/>
            </w:pPr>
            <w:r w:rsidRPr="004C31F5">
              <w:t>Плата за использование лесов, расположенных на землях лесного фонда, в части, превышающей м</w:t>
            </w:r>
            <w:r w:rsidRPr="004C31F5">
              <w:t>и</w:t>
            </w:r>
            <w:r w:rsidRPr="004C31F5">
              <w:t>нимальный размер арендной платы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pStyle w:val="a4"/>
              <w:spacing w:line="242" w:lineRule="auto"/>
              <w:jc w:val="center"/>
            </w:pPr>
            <w:r w:rsidRPr="004C31F5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spacing w:line="242" w:lineRule="auto"/>
              <w:jc w:val="center"/>
            </w:pPr>
            <w:r w:rsidRPr="004C31F5">
              <w:t>1 12 04015 02 0000 120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7E6797">
            <w:pPr>
              <w:spacing w:line="242" w:lineRule="auto"/>
              <w:jc w:val="both"/>
            </w:pPr>
            <w:r w:rsidRPr="004C31F5">
              <w:t>Плата за использование лесов, расположенных на землях лесного фонда, в части платы по договору купли-продажи лесных насаждений для собстве</w:t>
            </w:r>
            <w:r w:rsidRPr="004C31F5">
              <w:t>н</w:t>
            </w:r>
            <w:r w:rsidRPr="004C31F5">
              <w:t>ных нужд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4C31F5">
              <w:t>1 13 01410 01 0000 130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4C31F5">
              <w:t>Плата за предоставление государственными орган</w:t>
            </w:r>
            <w:r w:rsidRPr="004C31F5">
              <w:t>а</w:t>
            </w:r>
            <w:r w:rsidRPr="004C31F5">
              <w:t>ми субъектов Российской Федерации, казенными учреждениями субъектов Российской Федерации сведений, документов, содержащихся в государст</w:t>
            </w:r>
            <w:r w:rsidRPr="004C31F5">
              <w:softHyphen/>
              <w:t>венных реестрах (регистрах), ведение которых ос</w:t>
            </w:r>
            <w:r w:rsidRPr="004C31F5">
              <w:t>у</w:t>
            </w:r>
            <w:r w:rsidRPr="004C31F5">
              <w:t>ществляется данными государственными органами, учреждениями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D3713D" w:rsidRDefault="00670E82" w:rsidP="00380356">
            <w:pPr>
              <w:pStyle w:val="a4"/>
              <w:spacing w:line="235" w:lineRule="auto"/>
              <w:jc w:val="center"/>
            </w:pPr>
            <w:r w:rsidRPr="00D3713D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D3713D" w:rsidRDefault="00670E82" w:rsidP="00380356">
            <w:pPr>
              <w:pStyle w:val="a4"/>
              <w:spacing w:line="235" w:lineRule="auto"/>
              <w:jc w:val="center"/>
            </w:pPr>
            <w:r w:rsidRPr="00D3713D">
              <w:t>1 16 25082 02 0000 140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D3713D" w:rsidRDefault="00670E82" w:rsidP="00380356">
            <w:pPr>
              <w:pStyle w:val="a4"/>
              <w:spacing w:line="235" w:lineRule="auto"/>
              <w:jc w:val="both"/>
            </w:pPr>
            <w:r w:rsidRPr="00D3713D">
              <w:t>Денежные взыскания (штрафы) за нарушение во</w:t>
            </w:r>
            <w:r w:rsidRPr="00D3713D">
              <w:t>д</w:t>
            </w:r>
            <w:r w:rsidRPr="00D3713D">
              <w:t>ного законодательства, установленное на водных объектах, находящихся в собственности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  <w:rPr>
                <w:color w:val="000000"/>
              </w:rPr>
            </w:pPr>
            <w:r w:rsidRPr="004C31F5">
              <w:rPr>
                <w:color w:val="000000"/>
              </w:rPr>
              <w:t>1 16 25086 02 0000 140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both"/>
              <w:rPr>
                <w:color w:val="000000"/>
              </w:rPr>
            </w:pPr>
            <w:r w:rsidRPr="004C31F5">
              <w:rPr>
                <w:color w:val="000000"/>
              </w:rPr>
              <w:t>Денежные взыскания (штрафы) за нарушение во</w:t>
            </w:r>
            <w:r w:rsidRPr="004C31F5">
              <w:rPr>
                <w:color w:val="000000"/>
              </w:rPr>
              <w:t>д</w:t>
            </w:r>
            <w:r w:rsidRPr="004C31F5">
              <w:rPr>
                <w:color w:val="000000"/>
              </w:rPr>
              <w:t>ного законодательства, установленное на водных объектах, находящихся в федеральной собственн</w:t>
            </w:r>
            <w:r w:rsidRPr="004C31F5">
              <w:rPr>
                <w:color w:val="000000"/>
              </w:rPr>
              <w:t>о</w:t>
            </w:r>
            <w:r w:rsidRPr="004C31F5">
              <w:rPr>
                <w:color w:val="000000"/>
              </w:rPr>
              <w:t>сти, налагаемые исполнительными органами гос</w:t>
            </w:r>
            <w:r w:rsidRPr="004C31F5">
              <w:rPr>
                <w:color w:val="000000"/>
              </w:rPr>
              <w:t>у</w:t>
            </w:r>
            <w:r w:rsidRPr="004C31F5">
              <w:rPr>
                <w:color w:val="000000"/>
              </w:rPr>
              <w:t>дарственной власти субъектов Российской Федер</w:t>
            </w:r>
            <w:r w:rsidRPr="004C31F5">
              <w:rPr>
                <w:color w:val="000000"/>
              </w:rPr>
              <w:t>а</w:t>
            </w:r>
            <w:r w:rsidRPr="004C31F5">
              <w:rPr>
                <w:color w:val="000000"/>
              </w:rPr>
              <w:t>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</w:pPr>
            <w:r w:rsidRPr="004C31F5">
              <w:t>2 02 25131 02 0000 151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 xml:space="preserve">ции на приобретение специализированной </w:t>
            </w:r>
            <w:proofErr w:type="spellStart"/>
            <w:r w:rsidRPr="004C31F5">
              <w:t>лесоп</w:t>
            </w:r>
            <w:r w:rsidRPr="004C31F5">
              <w:t>о</w:t>
            </w:r>
            <w:r w:rsidRPr="004C31F5">
              <w:t>жарной</w:t>
            </w:r>
            <w:proofErr w:type="spellEnd"/>
            <w:r w:rsidRPr="004C31F5">
              <w:t xml:space="preserve"> техники и оборудования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380356">
            <w:pPr>
              <w:spacing w:line="235" w:lineRule="auto"/>
              <w:jc w:val="center"/>
            </w:pPr>
            <w:r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38035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2 02 25507 02 0000 151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38035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Субсидии бюджетам субъектов Российской Федер</w:t>
            </w:r>
            <w:r>
              <w:t>а</w:t>
            </w:r>
            <w:r>
              <w:t>ции на поддержку региональных проектов в области обращения с отходами и ликвидации накопленного экологического ущерба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</w:pPr>
            <w:r w:rsidRPr="004C31F5">
              <w:t>2 02 35128 02 0000 151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both"/>
            </w:pPr>
            <w:r w:rsidRPr="004C31F5">
              <w:t>Субвенции бюджетам субъектов Российской Фед</w:t>
            </w:r>
            <w:r w:rsidRPr="004C31F5">
              <w:t>е</w:t>
            </w:r>
            <w:r w:rsidRPr="004C31F5">
              <w:t>рации на осуществление отдельных полномочий в области водных отношений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850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</w:pPr>
            <w:r w:rsidRPr="004C31F5">
              <w:t>2 02 35129 02 0000 151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both"/>
            </w:pPr>
            <w:r w:rsidRPr="004C31F5">
              <w:t>Субвенции бюджетам субъектов Российской Фед</w:t>
            </w:r>
            <w:r w:rsidRPr="004C31F5">
              <w:t>е</w:t>
            </w:r>
            <w:r w:rsidRPr="004C31F5">
              <w:t>рации на осуществление отдельных полномочий в области лесных отношений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both"/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937317" w:rsidRDefault="00670E82" w:rsidP="00380356">
            <w:pPr>
              <w:pStyle w:val="a4"/>
              <w:spacing w:line="235" w:lineRule="auto"/>
              <w:jc w:val="center"/>
              <w:rPr>
                <w:b/>
              </w:rPr>
            </w:pPr>
            <w:r w:rsidRPr="00937317">
              <w:rPr>
                <w:b/>
              </w:rPr>
              <w:t>855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937317" w:rsidRDefault="00670E82" w:rsidP="0038035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937317">
              <w:rPr>
                <w:b/>
                <w:bCs/>
              </w:rPr>
              <w:t>Министерство здравоохранения Чувашской Республики</w:t>
            </w:r>
          </w:p>
          <w:p w:rsidR="00670E82" w:rsidRPr="00937317" w:rsidRDefault="00670E82" w:rsidP="0038035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</w:pPr>
            <w:r w:rsidRPr="004C31F5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</w:pPr>
            <w:r w:rsidRPr="004C31F5">
              <w:t>2 02 25382 02 0000 151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реализацию отдельных мероприятий гос</w:t>
            </w:r>
            <w:r w:rsidRPr="004C31F5">
              <w:t>у</w:t>
            </w:r>
            <w:r w:rsidRPr="004C31F5">
              <w:t>дарственной программы Российской Федерации "Развитие здравоохранения"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</w:pPr>
            <w:r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FB01B5" w:rsidRDefault="00670E82" w:rsidP="00380356">
            <w:pPr>
              <w:spacing w:line="235" w:lineRule="auto"/>
              <w:jc w:val="center"/>
            </w:pPr>
            <w:r w:rsidRPr="00FB01B5">
              <w:t>2 02 25402 02 0000 151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FB01B5" w:rsidRDefault="00670E82" w:rsidP="00380356">
            <w:pPr>
              <w:spacing w:line="235" w:lineRule="auto"/>
              <w:jc w:val="both"/>
            </w:pPr>
            <w:r w:rsidRPr="00FB01B5">
              <w:t>Субсидии бюджетам субъектов Российской Федер</w:t>
            </w:r>
            <w:r w:rsidRPr="00FB01B5">
              <w:t>а</w:t>
            </w:r>
            <w:r w:rsidRPr="00FB01B5">
              <w:t xml:space="preserve">ции на </w:t>
            </w:r>
            <w:proofErr w:type="spellStart"/>
            <w:r w:rsidRPr="00FB01B5">
              <w:t>софинансирование</w:t>
            </w:r>
            <w:proofErr w:type="spellEnd"/>
            <w:r w:rsidRPr="00FB01B5">
              <w:t xml:space="preserve"> расходов, возникающих при оказании гражданам Российской Федерации в</w:t>
            </w:r>
            <w:r w:rsidRPr="00FB01B5">
              <w:t>ы</w:t>
            </w:r>
            <w:r w:rsidRPr="00FB01B5">
              <w:t>сокотехнологичной медицинской помощи, не вкл</w:t>
            </w:r>
            <w:r w:rsidRPr="00FB01B5">
              <w:t>ю</w:t>
            </w:r>
            <w:r w:rsidRPr="00FB01B5">
              <w:t>ченной в базовую программу обязательного мед</w:t>
            </w:r>
            <w:r w:rsidRPr="00FB01B5">
              <w:t>и</w:t>
            </w:r>
            <w:r w:rsidRPr="00FB01B5">
              <w:t>цинского страхования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</w:pPr>
            <w:r w:rsidRPr="004C31F5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</w:pPr>
            <w:r w:rsidRPr="004C31F5">
              <w:t>2 02 35460 02 0000 151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both"/>
            </w:pPr>
            <w:proofErr w:type="gramStart"/>
            <w:r w:rsidRPr="004C31F5">
              <w:t>Субвенции бюджетам субъектов Российской Фед</w:t>
            </w:r>
            <w:r w:rsidRPr="004C31F5">
              <w:t>е</w:t>
            </w:r>
            <w:r w:rsidRPr="004C31F5">
              <w:t>рации на оказание отдельным категориям граждан социальной услуги по обеспечению лекарственными препаратами для медицинского применения по р</w:t>
            </w:r>
            <w:r w:rsidRPr="004C31F5">
              <w:t>е</w:t>
            </w:r>
            <w:r w:rsidRPr="004C31F5">
              <w:t>цептам на лекарственные препараты,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2 02 45072 02 0000 151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Межбюджетные трансферты, передаваемые бюдж</w:t>
            </w:r>
            <w:r w:rsidRPr="004C31F5">
              <w:t>е</w:t>
            </w:r>
            <w:r w:rsidRPr="004C31F5">
              <w:t>там субъектов Российской Федерации на финанс</w:t>
            </w:r>
            <w:r w:rsidRPr="004C31F5">
              <w:t>о</w:t>
            </w:r>
            <w:r w:rsidRPr="004C31F5">
              <w:t>вое обеспечение закупок антивирусных препаратов для профилактики и лечения лиц, инфицированных вирусами иммунодефицита человека и гепатитов B и C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2 02 45133 02 0000 151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proofErr w:type="gramStart"/>
            <w:r w:rsidRPr="004C31F5">
              <w:t>Межбюджетные трансферты, передаваемые бюдж</w:t>
            </w:r>
            <w:r w:rsidRPr="004C31F5">
              <w:t>е</w:t>
            </w:r>
            <w:r w:rsidRPr="004C31F5">
              <w:t>там субъектов Российской Федерации на осущест</w:t>
            </w:r>
            <w:r w:rsidRPr="004C31F5">
              <w:t>в</w:t>
            </w:r>
            <w:r w:rsidRPr="004C31F5">
              <w:t>ление организационных мероприятий по обеспеч</w:t>
            </w:r>
            <w:r w:rsidRPr="004C31F5">
              <w:t>е</w:t>
            </w:r>
            <w:r w:rsidRPr="004C31F5">
              <w:t>нию лиц лекарственными препаратами, предназн</w:t>
            </w:r>
            <w:r w:rsidRPr="004C31F5">
              <w:t>а</w:t>
            </w:r>
            <w:r w:rsidRPr="004C31F5">
              <w:t xml:space="preserve">ченными для лечения больных злокачественными новообразованиями лимфоидной, кроветворной и родственных им тканей, гемофилией, </w:t>
            </w:r>
            <w:proofErr w:type="spellStart"/>
            <w:r w:rsidRPr="004C31F5">
              <w:t>муковисцид</w:t>
            </w:r>
            <w:r w:rsidRPr="004C31F5">
              <w:t>о</w:t>
            </w:r>
            <w:r w:rsidRPr="004C31F5">
              <w:t>зом</w:t>
            </w:r>
            <w:proofErr w:type="spellEnd"/>
            <w:r w:rsidRPr="004C31F5">
              <w:t>, гипофизарным нанизмом, болезнью Гоше, ра</w:t>
            </w:r>
            <w:r w:rsidRPr="004C31F5">
              <w:t>с</w:t>
            </w:r>
            <w:r w:rsidRPr="004C31F5">
              <w:t>сеянным склерозом, а также после трансплантации органов и (или) тканей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6D281E" w:rsidRDefault="00670E82" w:rsidP="00B316BD">
            <w:pPr>
              <w:jc w:val="center"/>
            </w:pPr>
            <w:r w:rsidRPr="006D281E">
              <w:t>2 02 45136 02 0000 151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6D281E" w:rsidRDefault="00670E82" w:rsidP="00B316BD">
            <w:pPr>
              <w:jc w:val="both"/>
            </w:pPr>
            <w:r w:rsidRPr="006D281E">
              <w:t>Межбюджетные трансферты, передаваемые бюдж</w:t>
            </w:r>
            <w:r w:rsidRPr="006D281E">
              <w:t>е</w:t>
            </w:r>
            <w:r w:rsidRPr="006D281E">
              <w:t>там субъектов Российской Федерации на осущест</w:t>
            </w:r>
            <w:r w:rsidRPr="006D281E">
              <w:t>в</w:t>
            </w:r>
            <w:r w:rsidRPr="006D281E">
              <w:t>ление единовременных выплат медицинским рабо</w:t>
            </w:r>
            <w:r w:rsidRPr="006D281E">
              <w:t>т</w:t>
            </w:r>
            <w:r w:rsidRPr="006D281E">
              <w:t>никам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2 02 45161 02 0000 151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Межбюджетные трансферты, передаваемые бюдж</w:t>
            </w:r>
            <w:r w:rsidRPr="004C31F5">
              <w:t>е</w:t>
            </w:r>
            <w:r w:rsidRPr="004C31F5">
              <w:t>там субъектов Российской Федерации на реализ</w:t>
            </w:r>
            <w:r w:rsidRPr="004C31F5">
              <w:t>а</w:t>
            </w:r>
            <w:r w:rsidRPr="004C31F5">
              <w:t>цию отдельных полномочий в области лекарстве</w:t>
            </w:r>
            <w:r w:rsidRPr="004C31F5">
              <w:t>н</w:t>
            </w:r>
            <w:r w:rsidRPr="004C31F5">
              <w:t>ного обеспечения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2 02 45174 02 0000 151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proofErr w:type="gramStart"/>
            <w:r w:rsidRPr="004C31F5">
              <w:t>Межбюджетные трансферты, передаваемые бюдж</w:t>
            </w:r>
            <w:r w:rsidRPr="004C31F5">
              <w:t>е</w:t>
            </w:r>
            <w:r w:rsidRPr="004C31F5">
              <w:t>там субъектов Российской Федерации на финанс</w:t>
            </w:r>
            <w:r w:rsidRPr="004C31F5">
              <w:t>о</w:t>
            </w:r>
            <w:r w:rsidRPr="004C31F5">
              <w:t>вое обеспечение закупок антибактериальных и пр</w:t>
            </w:r>
            <w:r w:rsidRPr="004C31F5">
              <w:t>о</w:t>
            </w:r>
            <w:r w:rsidRPr="004C31F5">
              <w:t>тивотуберкулезных лекарственных препаратов (вт</w:t>
            </w:r>
            <w:r w:rsidRPr="004C31F5">
              <w:t>о</w:t>
            </w:r>
            <w:r w:rsidRPr="004C31F5">
              <w:t>рого ряда), применяемых при лечении больных т</w:t>
            </w:r>
            <w:r w:rsidRPr="004C31F5">
              <w:t>у</w:t>
            </w:r>
            <w:r w:rsidRPr="004C31F5">
              <w:t>беркулезом с множественной лекарственной усто</w:t>
            </w:r>
            <w:r w:rsidRPr="004C31F5">
              <w:t>й</w:t>
            </w:r>
            <w:r w:rsidRPr="004C31F5">
              <w:t>чивостью возбудителя, и диагностических средств для выявления, определения чувствительности м</w:t>
            </w:r>
            <w:r w:rsidRPr="004C31F5">
              <w:t>и</w:t>
            </w:r>
            <w:r w:rsidRPr="004C31F5">
              <w:t>кобактерии туберкулеза и мониторинга лечения больных туберкулезом с множественной лека</w:t>
            </w:r>
            <w:r w:rsidRPr="004C31F5">
              <w:t>р</w:t>
            </w:r>
            <w:r w:rsidRPr="004C31F5">
              <w:t>ственной устойчивостью возбудителя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2 02 45179 02 0000 151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Межбюджетные трансферты, передаваемые бюдж</w:t>
            </w:r>
            <w:r w:rsidRPr="004C31F5">
              <w:t>е</w:t>
            </w:r>
            <w:r w:rsidRPr="004C31F5">
              <w:t>там субъектов Российской Федерации на реализ</w:t>
            </w:r>
            <w:r w:rsidRPr="004C31F5">
              <w:t>а</w:t>
            </w:r>
            <w:r w:rsidRPr="004C31F5">
              <w:t>цию мероприятий по профилактике ВИЧ-инфекции и гепатитов B и C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2 02 45482 02 0000 151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Межбюджетные трансферты, передаваемые бюдж</w:t>
            </w:r>
            <w:r w:rsidRPr="004C31F5">
              <w:t>е</w:t>
            </w:r>
            <w:r w:rsidRPr="004C31F5">
              <w:t>там субъектов Российской Федерации в целях улучшения лекарственного обеспечения граждан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2 02 45492 02 0000 151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Межбюджетные трансферты, передаваемые бюдж</w:t>
            </w:r>
            <w:r w:rsidRPr="004C31F5">
              <w:t>е</w:t>
            </w:r>
            <w:r w:rsidRPr="004C31F5">
              <w:t>там субъектов Российской Федерации на обеспеч</w:t>
            </w:r>
            <w:r w:rsidRPr="004C31F5">
              <w:t>е</w:t>
            </w:r>
            <w:r w:rsidRPr="004C31F5">
              <w:t>ние медицинской деятельности, связанной с доно</w:t>
            </w:r>
            <w:r w:rsidRPr="004C31F5">
              <w:t>р</w:t>
            </w:r>
            <w:r w:rsidRPr="004C31F5">
              <w:t>ством органов человека в целях трансплантации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2 02 90074 02 0000 151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Прочие безвозмездные поступления в бюджеты субъектов Российской Федерации от бюджетов те</w:t>
            </w:r>
            <w:r w:rsidRPr="004C31F5">
              <w:t>р</w:t>
            </w:r>
            <w:r w:rsidRPr="004C31F5">
              <w:t>риториальных фондов обязательного медицинского страхования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855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>
              <w:t>2 18 71030 02 0000 151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autoSpaceDE w:val="0"/>
              <w:autoSpaceDN w:val="0"/>
              <w:adjustRightInd w:val="0"/>
              <w:jc w:val="both"/>
            </w:pPr>
            <w:r>
              <w:t>Доходы бюджетов субъектов Российской Федер</w:t>
            </w:r>
            <w:r>
              <w:t>а</w:t>
            </w:r>
            <w:r>
              <w:t>ции от возврата прочих остатков субсидий, субве</w:t>
            </w:r>
            <w:r>
              <w:t>н</w:t>
            </w:r>
            <w:r>
              <w:t xml:space="preserve">ций и иных межбюджетных трансфертов, имеющих </w:t>
            </w:r>
            <w:r w:rsidRPr="00E47855">
              <w:rPr>
                <w:spacing w:val="-2"/>
              </w:rPr>
              <w:t>целевое назначение, прошлых лет из бюджетов го</w:t>
            </w:r>
            <w:r w:rsidRPr="00E47855">
              <w:rPr>
                <w:spacing w:val="-2"/>
              </w:rPr>
              <w:t>с</w:t>
            </w:r>
            <w:r w:rsidRPr="00E47855">
              <w:rPr>
                <w:spacing w:val="-2"/>
              </w:rPr>
              <w:t>у</w:t>
            </w:r>
            <w:r w:rsidR="00E47855" w:rsidRPr="00E47855">
              <w:rPr>
                <w:spacing w:val="-2"/>
              </w:rPr>
              <w:softHyphen/>
            </w:r>
            <w:r>
              <w:t>дарственных внебюджетных фондов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both"/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  <w:rPr>
                <w:b/>
              </w:rPr>
            </w:pPr>
            <w:r w:rsidRPr="004C31F5">
              <w:rPr>
                <w:b/>
              </w:rPr>
              <w:t>856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Министерство труда и социальной защиты Чувашской Республики</w:t>
            </w:r>
          </w:p>
          <w:p w:rsidR="00670E82" w:rsidRPr="004C31F5" w:rsidRDefault="00670E82" w:rsidP="00B316BD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B316BD">
            <w:pPr>
              <w:jc w:val="center"/>
            </w:pPr>
            <w:r w:rsidRPr="000C72AC">
              <w:t>2 02 25027 02 0000 151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B316BD">
            <w:pPr>
              <w:jc w:val="both"/>
            </w:pPr>
            <w:r w:rsidRPr="000C72AC">
              <w:t>Субсидии бюджетам субъектов Российской Федер</w:t>
            </w:r>
            <w:r w:rsidRPr="000C72AC">
              <w:t>а</w:t>
            </w:r>
            <w:r w:rsidRPr="000C72AC">
              <w:t>ции на реализацию мероприятий государственной программы Российской Федерации "Доступная ср</w:t>
            </w:r>
            <w:r w:rsidRPr="000C72AC">
              <w:t>е</w:t>
            </w:r>
            <w:r w:rsidRPr="000C72AC">
              <w:t>да" на 2011</w:t>
            </w:r>
            <w:r>
              <w:t>–</w:t>
            </w:r>
            <w:r w:rsidRPr="000C72AC">
              <w:t>2020 годы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B316BD">
            <w:pPr>
              <w:jc w:val="center"/>
            </w:pPr>
            <w:r w:rsidRPr="000C72AC">
              <w:t>2 02 25084 02 0000 151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B316BD">
            <w:pPr>
              <w:jc w:val="both"/>
            </w:pPr>
            <w:r w:rsidRPr="000C72AC">
              <w:t>Субсидии бюджетам субъектов Российской Федер</w:t>
            </w:r>
            <w:r w:rsidRPr="000C72AC">
              <w:t>а</w:t>
            </w:r>
            <w:r w:rsidRPr="000C72AC">
              <w:t>ции на ежемесячную денежную выплату, назнача</w:t>
            </w:r>
            <w:r w:rsidRPr="000C72AC">
              <w:t>е</w:t>
            </w:r>
            <w:r w:rsidRPr="000C72AC">
              <w:t>мую в случае рождения третьего ребенка или посл</w:t>
            </w:r>
            <w:r w:rsidRPr="000C72AC">
              <w:t>е</w:t>
            </w:r>
            <w:r w:rsidRPr="000C72AC">
              <w:t>дующих детей до достижения ребенком возраста трех лет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B316BD">
            <w:pPr>
              <w:jc w:val="center"/>
            </w:pPr>
            <w:r w:rsidRPr="000C72AC">
              <w:t>2 02 25086 02 0000 151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B316BD">
            <w:pPr>
              <w:jc w:val="both"/>
            </w:pPr>
            <w:proofErr w:type="gramStart"/>
            <w:r w:rsidRPr="000C72AC">
              <w:t>Субсидии бюджетам субъектов Российской Федер</w:t>
            </w:r>
            <w:r w:rsidRPr="000C72AC">
              <w:t>а</w:t>
            </w:r>
            <w:r w:rsidRPr="000C72AC">
              <w:t>ции на реализацию мероприятий, предусмотренных региональной программой переселения, включенной в Государственную программу по оказанию соде</w:t>
            </w:r>
            <w:r w:rsidRPr="000C72AC">
              <w:t>й</w:t>
            </w:r>
            <w:r w:rsidRPr="000C72AC">
              <w:t>ствия добровольному переселению в Российскую Федерацию соотечественников, проживающих за рубежом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B316BD">
            <w:pPr>
              <w:jc w:val="center"/>
            </w:pPr>
            <w:r w:rsidRPr="000C72AC">
              <w:t>2 02 25198 02 0000 151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B316BD">
            <w:pPr>
              <w:jc w:val="both"/>
            </w:pPr>
            <w:proofErr w:type="gramStart"/>
            <w:r w:rsidRPr="000C72AC">
              <w:t>Субсидии бюджетам субъектов Российской Федер</w:t>
            </w:r>
            <w:r w:rsidRPr="000C72AC">
              <w:t>а</w:t>
            </w:r>
            <w:r w:rsidRPr="000C72AC">
              <w:t>ции на социальную поддержку Героев Социалист</w:t>
            </w:r>
            <w:r w:rsidRPr="000C72AC">
              <w:t>и</w:t>
            </w:r>
            <w:r w:rsidRPr="000C72AC">
              <w:t>ческого Труда, Героев Труда Российской Федерации и полных кавалеров ордена Трудовой Славы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B316BD">
            <w:pPr>
              <w:jc w:val="center"/>
            </w:pPr>
            <w:r w:rsidRPr="000C72AC">
              <w:t>2 02 25209 02 0000 151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B316BD">
            <w:pPr>
              <w:jc w:val="both"/>
            </w:pPr>
            <w:proofErr w:type="gramStart"/>
            <w:r w:rsidRPr="000C72AC">
              <w:t>Субсидии бюджетам субъектов Российской Федер</w:t>
            </w:r>
            <w:r w:rsidRPr="000C72AC">
              <w:t>а</w:t>
            </w:r>
            <w:r w:rsidRPr="000C72AC">
              <w:t xml:space="preserve">ции на </w:t>
            </w:r>
            <w:proofErr w:type="spellStart"/>
            <w:r w:rsidRPr="000C72AC">
              <w:t>софинансирование</w:t>
            </w:r>
            <w:proofErr w:type="spellEnd"/>
            <w:r w:rsidRPr="000C72AC">
              <w:t xml:space="preserve"> социальных программ субъектов Российской Федерации, связанных с укреплением материально-технической базы орг</w:t>
            </w:r>
            <w:r w:rsidRPr="000C72AC">
              <w:t>а</w:t>
            </w:r>
            <w:r w:rsidRPr="000C72AC">
              <w:t>низаций социального обслуживания населения, ок</w:t>
            </w:r>
            <w:r w:rsidRPr="000C72AC">
              <w:t>а</w:t>
            </w:r>
            <w:r w:rsidRPr="000C72AC">
              <w:t>занием адресной социальной помощи неработа</w:t>
            </w:r>
            <w:r w:rsidRPr="000C72AC">
              <w:t>ю</w:t>
            </w:r>
            <w:r w:rsidRPr="000C72AC">
              <w:t>щим пенсионерам, обучением компьютерной гр</w:t>
            </w:r>
            <w:r w:rsidRPr="000C72AC">
              <w:t>а</w:t>
            </w:r>
            <w:r w:rsidRPr="000C72AC">
              <w:t>мотности неработающих пенсионеров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F653C8" w:rsidRDefault="00670E82" w:rsidP="00B316BD">
            <w:pPr>
              <w:jc w:val="center"/>
            </w:pPr>
            <w:r w:rsidRPr="00F653C8">
              <w:t>8</w:t>
            </w:r>
            <w:r>
              <w:t>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B316BD">
            <w:pPr>
              <w:autoSpaceDE w:val="0"/>
              <w:autoSpaceDN w:val="0"/>
              <w:adjustRightInd w:val="0"/>
              <w:jc w:val="center"/>
            </w:pPr>
            <w:r>
              <w:t>2 02 25462 02 0000 151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B316BD">
            <w:pPr>
              <w:autoSpaceDE w:val="0"/>
              <w:autoSpaceDN w:val="0"/>
              <w:adjustRightInd w:val="0"/>
              <w:jc w:val="both"/>
            </w:pPr>
            <w:r>
              <w:t>Субсидии бюджетам субъектов Российской Федер</w:t>
            </w:r>
            <w:r>
              <w:t>а</w:t>
            </w:r>
            <w:r>
              <w:t>ции на компенсацию отдельным категориям гра</w:t>
            </w:r>
            <w:r>
              <w:t>ж</w:t>
            </w:r>
            <w:r>
              <w:t>дан оплаты взноса на капитальный ремонт общего имущества в многоквартирном доме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B316BD">
            <w:pPr>
              <w:jc w:val="center"/>
            </w:pPr>
            <w:r w:rsidRPr="000C72AC">
              <w:t>2 02 25470 02 0000 151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B316BD">
            <w:pPr>
              <w:jc w:val="both"/>
            </w:pPr>
            <w:proofErr w:type="gramStart"/>
            <w:r w:rsidRPr="000C72AC">
              <w:t>Субсидии бюджетам субъектов Российской Федер</w:t>
            </w:r>
            <w:r w:rsidRPr="000C72AC">
              <w:t>а</w:t>
            </w:r>
            <w:r w:rsidRPr="000C72AC">
              <w:t>ции на реализацию дополнительных мероприятий в сфере занятости населения, направленных на сн</w:t>
            </w:r>
            <w:r w:rsidRPr="000C72AC">
              <w:t>и</w:t>
            </w:r>
            <w:r w:rsidRPr="000C72AC">
              <w:t>жение напряженности на рынке труда субъектов Российской Федерации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B316BD">
            <w:pPr>
              <w:jc w:val="center"/>
            </w:pPr>
            <w:r w:rsidRPr="000C72AC">
              <w:t>2 02 35137 02 0000 151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B316BD">
            <w:pPr>
              <w:jc w:val="both"/>
            </w:pPr>
            <w:proofErr w:type="gramStart"/>
            <w:r w:rsidRPr="000C72AC">
              <w:t>Субвенции бюджетам субъектов Российской Фед</w:t>
            </w:r>
            <w:r w:rsidRPr="000C72AC">
              <w:t>е</w:t>
            </w:r>
            <w:r w:rsidRPr="000C72AC">
              <w:t>рации на осуществление переданных полномочий Российской Федерации по предоставлению отдел</w:t>
            </w:r>
            <w:r w:rsidRPr="000C72AC">
              <w:t>ь</w:t>
            </w:r>
            <w:r w:rsidRPr="000C72AC">
              <w:t>ных мер социальной поддержки граждан, подвер</w:t>
            </w:r>
            <w:r w:rsidRPr="000C72AC">
              <w:t>г</w:t>
            </w:r>
            <w:r w:rsidRPr="000C72AC">
              <w:t>шихся воздействию радиации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3" w:lineRule="auto"/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center"/>
            </w:pPr>
            <w:r w:rsidRPr="000C72AC">
              <w:t>2 02 35220 02 0000 151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both"/>
            </w:pPr>
            <w:proofErr w:type="gramStart"/>
            <w:r w:rsidRPr="000C72AC">
              <w:t>Субвенции бюджетам субъектов Российской Фед</w:t>
            </w:r>
            <w:r w:rsidRPr="000C72AC">
              <w:t>е</w:t>
            </w:r>
            <w:r w:rsidRPr="000C72AC">
              <w:t>рации на осуществление переданного полномочия Российской Федерации по осуществлению ежего</w:t>
            </w:r>
            <w:r w:rsidRPr="000C72AC">
              <w:t>д</w:t>
            </w:r>
            <w:r w:rsidRPr="000C72AC">
              <w:t>ной денежной выплаты лицам, награжденным нагрудным знаком "Почетный донор России"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3" w:lineRule="auto"/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center"/>
            </w:pPr>
            <w:r w:rsidRPr="000C72AC">
              <w:t>2 02 35240 02 0000 151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both"/>
            </w:pPr>
            <w:r w:rsidRPr="000C72AC">
              <w:t>Субвенции бюджетам субъектов Российской Фед</w:t>
            </w:r>
            <w:r w:rsidRPr="000C72AC">
              <w:t>е</w:t>
            </w:r>
            <w:r w:rsidRPr="000C72AC">
              <w:t>рации на выплату государственного единовременн</w:t>
            </w:r>
            <w:r w:rsidRPr="000C72AC">
              <w:t>о</w:t>
            </w:r>
            <w:r w:rsidRPr="000C72AC">
              <w:t>го пособия и ежемесячной денежной компенсации гражданам при возникновении поствакцинальных осложнений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3" w:lineRule="auto"/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center"/>
            </w:pPr>
            <w:r w:rsidRPr="000C72AC">
              <w:t>2 02 35250 02 0000 151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both"/>
            </w:pPr>
            <w:r w:rsidRPr="000C72AC">
              <w:t>Субвенции бюджетам субъектов Российской Фед</w:t>
            </w:r>
            <w:r w:rsidRPr="000C72AC">
              <w:t>е</w:t>
            </w:r>
            <w:r w:rsidRPr="000C72AC">
              <w:t>рации на оплату жилищно-коммунальных услуг о</w:t>
            </w:r>
            <w:r w:rsidRPr="000C72AC">
              <w:t>т</w:t>
            </w:r>
            <w:r w:rsidRPr="000C72AC">
              <w:t>дельным категориям граждан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3" w:lineRule="auto"/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center"/>
            </w:pPr>
            <w:r w:rsidRPr="000C72AC">
              <w:t>2 02 35270 02 0000 151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both"/>
            </w:pPr>
            <w:r w:rsidRPr="000C72AC">
              <w:t>Субвенции бюджетам субъектов Российской Фед</w:t>
            </w:r>
            <w:r w:rsidRPr="000C72AC">
              <w:t>е</w:t>
            </w:r>
            <w:r w:rsidRPr="000C72AC">
              <w:t>рации на выплату единовременного пособия бер</w:t>
            </w:r>
            <w:r w:rsidRPr="000C72AC">
              <w:t>е</w:t>
            </w:r>
            <w:r w:rsidRPr="000C72AC">
              <w:t>менной жене военнослужащего, проходящего вое</w:t>
            </w:r>
            <w:r w:rsidRPr="000C72AC">
              <w:t>н</w:t>
            </w:r>
            <w:r w:rsidRPr="000C72AC">
              <w:t>ную службу по призыву, а также ежемесячного п</w:t>
            </w:r>
            <w:r w:rsidRPr="000C72AC">
              <w:t>о</w:t>
            </w:r>
            <w:r w:rsidRPr="000C72AC">
              <w:t>собия на ребенка военнослужащего, проходящего военную службу по призыву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3" w:lineRule="auto"/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center"/>
            </w:pPr>
            <w:r w:rsidRPr="000C72AC">
              <w:t>2 02 35280 02 0000 151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both"/>
            </w:pPr>
            <w:proofErr w:type="gramStart"/>
            <w:r w:rsidRPr="000C72AC">
              <w:t>Субвенции бюджетам субъектов Российской Фед</w:t>
            </w:r>
            <w:r w:rsidRPr="000C72AC">
              <w:t>е</w:t>
            </w:r>
            <w:r w:rsidRPr="000C72AC">
              <w:t>рации на выплаты инвалидам компенсаций страх</w:t>
            </w:r>
            <w:r w:rsidRPr="000C72AC">
              <w:t>о</w:t>
            </w:r>
            <w:r w:rsidRPr="000C72AC">
              <w:t>вых премий по договорам обязательного страхов</w:t>
            </w:r>
            <w:r w:rsidRPr="000C72AC">
              <w:t>а</w:t>
            </w:r>
            <w:r w:rsidRPr="000C72AC">
              <w:t>ния гражданской ответственности владельцев транспортных средств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3" w:lineRule="auto"/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center"/>
            </w:pPr>
            <w:r w:rsidRPr="000C72AC">
              <w:t>2 02 35290 02 0000 151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both"/>
            </w:pPr>
            <w:r w:rsidRPr="000C72AC">
              <w:t>Субвенции бюджетам субъектов Российской Фед</w:t>
            </w:r>
            <w:r w:rsidRPr="000C72AC">
              <w:t>е</w:t>
            </w:r>
            <w:r w:rsidRPr="000C72AC">
              <w:t>рации на реализацию полномочий Российской Ф</w:t>
            </w:r>
            <w:r w:rsidRPr="000C72AC">
              <w:t>е</w:t>
            </w:r>
            <w:r w:rsidRPr="000C72AC">
              <w:t>дерации по осуществлению социальных выплат бе</w:t>
            </w:r>
            <w:r w:rsidRPr="000C72AC">
              <w:t>з</w:t>
            </w:r>
            <w:r w:rsidRPr="000C72AC">
              <w:t>работным гражданам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3" w:lineRule="auto"/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center"/>
            </w:pPr>
            <w:r w:rsidRPr="000C72AC">
              <w:t>2 02 35380 02 0000 151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both"/>
            </w:pPr>
            <w:proofErr w:type="gramStart"/>
            <w:r w:rsidRPr="000C72AC">
              <w:t>Субвенции бюджетам субъектов Российской Фед</w:t>
            </w:r>
            <w:r w:rsidRPr="000C72AC">
              <w:t>е</w:t>
            </w:r>
            <w:r w:rsidRPr="000C72AC">
              <w:t>рации на выплату государственных пособий лицам, не подлежащим обязательному социальному стр</w:t>
            </w:r>
            <w:r w:rsidRPr="000C72AC">
              <w:t>а</w:t>
            </w:r>
            <w:r w:rsidRPr="000C72AC">
              <w:t>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3" w:lineRule="auto"/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center"/>
            </w:pPr>
            <w:r w:rsidRPr="000C72AC">
              <w:t>2 02 45224 02 0000 151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both"/>
            </w:pPr>
            <w:r w:rsidRPr="000C72AC">
              <w:t>Межбюджетные трансферты, передаваемые бюдж</w:t>
            </w:r>
            <w:r w:rsidRPr="000C72AC">
              <w:t>е</w:t>
            </w:r>
            <w:r w:rsidRPr="000C72AC">
              <w:t>там субъектов Российской Федерации на финанс</w:t>
            </w:r>
            <w:r w:rsidRPr="000C72AC">
              <w:t>о</w:t>
            </w:r>
            <w:r w:rsidRPr="000C72AC">
              <w:t>вое обеспечение мероприятий по временному соц</w:t>
            </w:r>
            <w:r w:rsidRPr="000C72AC">
              <w:t>и</w:t>
            </w:r>
            <w:r w:rsidRPr="000C72AC">
              <w:t>ально-бытовому обустройству лиц, вынужденно п</w:t>
            </w:r>
            <w:r w:rsidRPr="000C72AC">
              <w:t>о</w:t>
            </w:r>
            <w:r w:rsidRPr="000C72AC">
              <w:t>кинувших территорию Украины и находящихся в пунктах временного размещения</w:t>
            </w:r>
          </w:p>
        </w:tc>
      </w:tr>
      <w:tr w:rsidR="00670E82" w:rsidRPr="004C31F5" w:rsidTr="00807D9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3" w:lineRule="auto"/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center"/>
            </w:pPr>
            <w:r w:rsidRPr="000C72AC">
              <w:t>2 02 45225 02 0000 151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both"/>
            </w:pPr>
            <w:proofErr w:type="gramStart"/>
            <w:r w:rsidRPr="000C72AC">
              <w:t>Межбюджетные трансферты, передаваемые бюдж</w:t>
            </w:r>
            <w:r w:rsidRPr="000C72AC">
              <w:t>е</w:t>
            </w:r>
            <w:r w:rsidRPr="000C72AC">
              <w:t>там субъектов Российской Федерации для оказания адресной финансовой помощи гражданам Украины, имеющим статус беженца или получившим време</w:t>
            </w:r>
            <w:r w:rsidRPr="000C72AC">
              <w:t>н</w:t>
            </w:r>
            <w:r w:rsidRPr="000C72AC">
              <w:t>ное убежище на территории Российской Федерации и проживающим в жилых помещениях граждан Ро</w:t>
            </w:r>
            <w:r w:rsidRPr="000C72AC">
              <w:t>с</w:t>
            </w:r>
            <w:r w:rsidRPr="000C72AC">
              <w:t>сийской Федерации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3" w:lineRule="auto"/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center"/>
            </w:pPr>
            <w:r w:rsidRPr="000C72AC">
              <w:t>2 02 45300 02 0000 151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3" w:lineRule="auto"/>
              <w:jc w:val="both"/>
            </w:pPr>
            <w:r w:rsidRPr="000C72AC">
              <w:t>Межбюджетные трансферты, передаваемые бюдж</w:t>
            </w:r>
            <w:r w:rsidRPr="000C72AC">
              <w:t>е</w:t>
            </w:r>
            <w:r w:rsidRPr="000C72AC">
              <w:t xml:space="preserve">там субъектов Российской </w:t>
            </w:r>
            <w:proofErr w:type="gramStart"/>
            <w:r w:rsidRPr="000C72AC">
              <w:t>Федерации</w:t>
            </w:r>
            <w:proofErr w:type="gramEnd"/>
            <w:r w:rsidRPr="000C72AC">
              <w:t xml:space="preserve"> на единовр</w:t>
            </w:r>
            <w:r w:rsidRPr="000C72AC">
              <w:t>е</w:t>
            </w:r>
            <w:r w:rsidRPr="000C72AC">
              <w:t>менные денежные компенсации реабилитированным лицам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42" w:lineRule="auto"/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42" w:lineRule="auto"/>
              <w:jc w:val="center"/>
            </w:pPr>
            <w:r w:rsidRPr="000C72AC">
              <w:t>2 02 45457 02 0000 151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42" w:lineRule="auto"/>
              <w:jc w:val="both"/>
            </w:pPr>
            <w:r w:rsidRPr="000C72AC">
              <w:t>Межбюджетные трансферты, передаваемые бюдж</w:t>
            </w:r>
            <w:r w:rsidRPr="000C72AC">
              <w:t>е</w:t>
            </w:r>
            <w:r w:rsidRPr="000C72AC">
              <w:t>там субъектов Российской Федерации на финанс</w:t>
            </w:r>
            <w:r w:rsidRPr="000C72AC">
              <w:t>о</w:t>
            </w:r>
            <w:r w:rsidRPr="000C72AC">
              <w:t>вое обеспечение мероприятий, связанных с отдыхом и оздоровлением детей, находящихся в трудной жизненной ситуации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42" w:lineRule="auto"/>
              <w:jc w:val="center"/>
            </w:pPr>
            <w:r w:rsidRPr="004C31F5">
              <w:t>856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42" w:lineRule="auto"/>
              <w:jc w:val="center"/>
            </w:pPr>
            <w:r w:rsidRPr="000C72AC">
              <w:t>2 02 90071 02 0000 151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42" w:lineRule="auto"/>
              <w:jc w:val="both"/>
            </w:pPr>
            <w:r w:rsidRPr="000C72AC">
              <w:t>Прочие безвозмездные поступления в бюджеты субъектов Российской Федерации от бюджета Пе</w:t>
            </w:r>
            <w:r w:rsidRPr="000C72AC">
              <w:t>н</w:t>
            </w:r>
            <w:r w:rsidRPr="000C72AC">
              <w:t>сионного фонда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42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42" w:lineRule="auto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42" w:lineRule="auto"/>
              <w:jc w:val="both"/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2" w:lineRule="auto"/>
              <w:jc w:val="center"/>
              <w:rPr>
                <w:b/>
              </w:rPr>
            </w:pPr>
            <w:r w:rsidRPr="004C31F5">
              <w:rPr>
                <w:b/>
              </w:rPr>
              <w:t>857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pStyle w:val="a4"/>
              <w:spacing w:line="242" w:lineRule="auto"/>
              <w:jc w:val="center"/>
              <w:rPr>
                <w:b/>
                <w:bCs/>
              </w:rPr>
            </w:pPr>
            <w:bookmarkStart w:id="7" w:name="sub_20857"/>
            <w:r w:rsidRPr="000C72AC">
              <w:rPr>
                <w:b/>
                <w:bCs/>
              </w:rPr>
              <w:t xml:space="preserve">Министерство культуры, по делам национальностей </w:t>
            </w:r>
          </w:p>
          <w:p w:rsidR="00670E82" w:rsidRPr="000C72AC" w:rsidRDefault="00670E82" w:rsidP="00380356">
            <w:pPr>
              <w:pStyle w:val="a4"/>
              <w:spacing w:line="242" w:lineRule="auto"/>
              <w:jc w:val="center"/>
              <w:rPr>
                <w:b/>
                <w:bCs/>
              </w:rPr>
            </w:pPr>
            <w:r w:rsidRPr="000C72AC">
              <w:rPr>
                <w:b/>
                <w:bCs/>
              </w:rPr>
              <w:t>и архивного дела Чувашской Республики</w:t>
            </w:r>
            <w:bookmarkEnd w:id="7"/>
          </w:p>
          <w:p w:rsidR="00670E82" w:rsidRPr="000C72AC" w:rsidRDefault="00670E82" w:rsidP="00380356">
            <w:pPr>
              <w:pStyle w:val="a4"/>
              <w:spacing w:line="242" w:lineRule="auto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127BCE" w:rsidRDefault="00670E82" w:rsidP="00380356">
            <w:pPr>
              <w:spacing w:line="242" w:lineRule="auto"/>
              <w:jc w:val="center"/>
              <w:rPr>
                <w:highlight w:val="yellow"/>
              </w:rPr>
            </w:pPr>
            <w:r w:rsidRPr="005C1F01">
              <w:t>857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380356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2 02 25516 02 0000 151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380356">
            <w:pPr>
              <w:autoSpaceDE w:val="0"/>
              <w:autoSpaceDN w:val="0"/>
              <w:adjustRightInd w:val="0"/>
              <w:spacing w:line="242" w:lineRule="auto"/>
              <w:jc w:val="both"/>
            </w:pPr>
            <w:r>
              <w:t>Субсидии бюджетам субъектов Российской Федер</w:t>
            </w:r>
            <w:r>
              <w:t>а</w:t>
            </w:r>
            <w:r>
              <w:t>ции на реализацию мероприятий по укреплению единства российской нации и этнокультурному ра</w:t>
            </w:r>
            <w:r>
              <w:t>з</w:t>
            </w:r>
            <w:r>
              <w:t>витию народов России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127BCE" w:rsidRDefault="00670E82" w:rsidP="00380356">
            <w:pPr>
              <w:spacing w:line="242" w:lineRule="auto"/>
              <w:jc w:val="center"/>
              <w:rPr>
                <w:highlight w:val="yellow"/>
              </w:rPr>
            </w:pPr>
            <w:r w:rsidRPr="005C1F01">
              <w:t>857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380356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2 02 25519 02 0000 151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380356">
            <w:pPr>
              <w:autoSpaceDE w:val="0"/>
              <w:autoSpaceDN w:val="0"/>
              <w:adjustRightInd w:val="0"/>
              <w:spacing w:line="242" w:lineRule="auto"/>
              <w:jc w:val="both"/>
            </w:pPr>
            <w:r>
              <w:t>Субсидия бюджетам субъектов Российской Федер</w:t>
            </w:r>
            <w:r>
              <w:t>а</w:t>
            </w:r>
            <w:r>
              <w:t>ции на поддержку отрасли культуры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5447BE" w:rsidRDefault="00670E82" w:rsidP="00380356">
            <w:pPr>
              <w:spacing w:line="242" w:lineRule="auto"/>
              <w:jc w:val="center"/>
            </w:pPr>
            <w:r w:rsidRPr="005447BE">
              <w:t>857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5447BE" w:rsidRDefault="00670E82" w:rsidP="00380356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447BE">
              <w:t>2 02 25466 02 0000 151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5447BE" w:rsidRDefault="00670E82" w:rsidP="00380356">
            <w:pPr>
              <w:autoSpaceDE w:val="0"/>
              <w:autoSpaceDN w:val="0"/>
              <w:adjustRightInd w:val="0"/>
              <w:spacing w:line="242" w:lineRule="auto"/>
              <w:jc w:val="both"/>
            </w:pPr>
            <w:r w:rsidRPr="005447BE">
              <w:t>Субсидии бюджетам субъектов Российской Федер</w:t>
            </w:r>
            <w:r w:rsidRPr="005447BE">
              <w:t>а</w:t>
            </w:r>
            <w:r w:rsidRPr="005447BE">
              <w:t>ции на поддержку творческой деятельности и укрепление материально-технической базы муниц</w:t>
            </w:r>
            <w:r w:rsidRPr="005447BE">
              <w:t>и</w:t>
            </w:r>
            <w:r w:rsidRPr="005447BE">
              <w:t>пальных театров в населенных пунктах с численн</w:t>
            </w:r>
            <w:r w:rsidRPr="005447BE">
              <w:t>о</w:t>
            </w:r>
            <w:r w:rsidRPr="005447BE">
              <w:t>стью населения до 300 тысяч человек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5447BE" w:rsidRDefault="00670E82" w:rsidP="00380356">
            <w:pPr>
              <w:spacing w:line="242" w:lineRule="auto"/>
              <w:jc w:val="center"/>
            </w:pPr>
            <w:r w:rsidRPr="005447BE">
              <w:t>857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5447BE" w:rsidRDefault="00670E82" w:rsidP="00380356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 w:rsidRPr="005447BE">
              <w:t>2 02 25467 02 0000 151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5447BE" w:rsidRDefault="00670E82" w:rsidP="00380356">
            <w:pPr>
              <w:autoSpaceDE w:val="0"/>
              <w:autoSpaceDN w:val="0"/>
              <w:adjustRightInd w:val="0"/>
              <w:spacing w:line="242" w:lineRule="auto"/>
              <w:jc w:val="both"/>
            </w:pPr>
            <w:r w:rsidRPr="005447BE">
              <w:t>Субсидии бюджетам субъектов Российской Федер</w:t>
            </w:r>
            <w:r w:rsidRPr="005447BE">
              <w:t>а</w:t>
            </w:r>
            <w:r w:rsidRPr="005447BE">
              <w:t>ции на обеспечение развития и укреплени</w:t>
            </w:r>
            <w:r w:rsidR="00FB6E71">
              <w:t>е</w:t>
            </w:r>
            <w:r w:rsidRPr="005447BE">
              <w:t xml:space="preserve"> матер</w:t>
            </w:r>
            <w:r w:rsidRPr="005447BE">
              <w:t>и</w:t>
            </w:r>
            <w:r w:rsidRPr="005447BE">
              <w:t>ально-технической базы муниципальных домов культуры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127BCE" w:rsidRDefault="00670E82" w:rsidP="00380356">
            <w:pPr>
              <w:spacing w:line="242" w:lineRule="auto"/>
              <w:jc w:val="center"/>
              <w:rPr>
                <w:highlight w:val="yellow"/>
              </w:rPr>
            </w:pPr>
            <w:r w:rsidRPr="005C1F01">
              <w:t>857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380356">
            <w:pPr>
              <w:autoSpaceDE w:val="0"/>
              <w:autoSpaceDN w:val="0"/>
              <w:adjustRightInd w:val="0"/>
              <w:spacing w:line="242" w:lineRule="auto"/>
              <w:jc w:val="center"/>
            </w:pPr>
            <w:r>
              <w:t>2 02 25558 02 0000 151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380356">
            <w:pPr>
              <w:autoSpaceDE w:val="0"/>
              <w:autoSpaceDN w:val="0"/>
              <w:adjustRightInd w:val="0"/>
              <w:spacing w:line="242" w:lineRule="auto"/>
              <w:jc w:val="both"/>
            </w:pPr>
            <w:proofErr w:type="gramStart"/>
            <w:r>
              <w:t>Субсидии бюджетам субъектов Российской Федер</w:t>
            </w:r>
            <w:r>
              <w:t>а</w:t>
            </w:r>
            <w:r>
              <w:t>ции на обеспечение развития и укрепление матер</w:t>
            </w:r>
            <w:r>
              <w:t>и</w:t>
            </w:r>
            <w:r>
              <w:t>ально-технической базы муниципальных домов культуры, поддержку творческой деятельности м</w:t>
            </w:r>
            <w:r>
              <w:t>у</w:t>
            </w:r>
            <w:r>
              <w:t>ниципальных театров в городах с численностью населения до 300 тысяч человек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2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2" w:lineRule="auto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2" w:lineRule="auto"/>
              <w:jc w:val="both"/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2" w:lineRule="auto"/>
              <w:jc w:val="center"/>
              <w:rPr>
                <w:b/>
              </w:rPr>
            </w:pPr>
            <w:r w:rsidRPr="004C31F5">
              <w:rPr>
                <w:b/>
              </w:rPr>
              <w:t>867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2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 xml:space="preserve">Министерство физической культуры и спорта </w:t>
            </w:r>
          </w:p>
          <w:p w:rsidR="00670E82" w:rsidRPr="004C31F5" w:rsidRDefault="00670E82" w:rsidP="00380356">
            <w:pPr>
              <w:pStyle w:val="a4"/>
              <w:spacing w:line="242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Чувашской Республики</w:t>
            </w:r>
          </w:p>
          <w:p w:rsidR="00670E82" w:rsidRPr="004C31F5" w:rsidRDefault="00670E82" w:rsidP="00380356">
            <w:pPr>
              <w:pStyle w:val="a4"/>
              <w:spacing w:line="242" w:lineRule="auto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2" w:lineRule="auto"/>
              <w:jc w:val="center"/>
            </w:pPr>
            <w:r w:rsidRPr="004C31F5">
              <w:t>867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42" w:lineRule="auto"/>
              <w:jc w:val="center"/>
              <w:rPr>
                <w:color w:val="000000"/>
              </w:rPr>
            </w:pPr>
            <w:r w:rsidRPr="004C31F5">
              <w:rPr>
                <w:color w:val="000000"/>
              </w:rPr>
              <w:t>1 08 07340 01 0000 110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42" w:lineRule="auto"/>
              <w:jc w:val="both"/>
              <w:rPr>
                <w:color w:val="000000"/>
              </w:rPr>
            </w:pPr>
            <w:r w:rsidRPr="004C31F5">
              <w:rPr>
                <w:color w:val="000000"/>
              </w:rPr>
              <w:t xml:space="preserve">Государственная пошлина за выдачу свидетельства    о государственной аккредитации </w:t>
            </w:r>
            <w:proofErr w:type="gramStart"/>
            <w:r w:rsidRPr="004C31F5">
              <w:rPr>
                <w:color w:val="000000"/>
              </w:rPr>
              <w:t>региональной спортивной</w:t>
            </w:r>
            <w:proofErr w:type="gramEnd"/>
            <w:r w:rsidRPr="004C31F5">
              <w:rPr>
                <w:color w:val="000000"/>
              </w:rPr>
              <w:t xml:space="preserve">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2" w:lineRule="auto"/>
              <w:jc w:val="center"/>
            </w:pPr>
            <w:r w:rsidRPr="004C31F5">
              <w:t>867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42" w:lineRule="auto"/>
              <w:jc w:val="center"/>
            </w:pPr>
            <w:r w:rsidRPr="000C72AC">
              <w:t>2 02 25081 02 0000 151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42" w:lineRule="auto"/>
              <w:jc w:val="both"/>
            </w:pPr>
            <w:r w:rsidRPr="000C72AC">
              <w:t>Субсидии бюджетам субъектов Российской Федер</w:t>
            </w:r>
            <w:r w:rsidRPr="000C72AC">
              <w:t>а</w:t>
            </w:r>
            <w:r w:rsidRPr="000C72AC">
              <w:t>ции на адресную финансовую поддержку спорти</w:t>
            </w:r>
            <w:r w:rsidRPr="000C72AC">
              <w:t>в</w:t>
            </w:r>
            <w:r w:rsidRPr="000C72AC">
              <w:t>ных организаций, осуществляющих подготовку спортивного резерва для сборных команд Росси</w:t>
            </w:r>
            <w:r w:rsidRPr="000C72AC">
              <w:t>й</w:t>
            </w:r>
            <w:r w:rsidRPr="000C72AC">
              <w:t>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2" w:lineRule="auto"/>
              <w:jc w:val="center"/>
            </w:pPr>
            <w:r w:rsidRPr="004C31F5">
              <w:t>867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42" w:lineRule="auto"/>
              <w:jc w:val="center"/>
            </w:pPr>
            <w:r w:rsidRPr="000C72AC">
              <w:t>2 02 25127 02 0000 151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42" w:lineRule="auto"/>
              <w:jc w:val="both"/>
            </w:pPr>
            <w:r w:rsidRPr="000C72AC">
              <w:t>Субсидии бюджетам субъектов Российской Федер</w:t>
            </w:r>
            <w:r w:rsidRPr="000C72AC">
              <w:t>а</w:t>
            </w:r>
            <w:r w:rsidRPr="000C72AC">
              <w:t>ции на реализацию мероприятий по поэтапному внедрению Всероссийского физкультурно-спортив</w:t>
            </w:r>
            <w:r w:rsidR="00807D93">
              <w:softHyphen/>
            </w:r>
            <w:r w:rsidRPr="000C72AC">
              <w:t>ного комплекса "Готов к труду и обороне" (ГТО)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867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5" w:lineRule="auto"/>
              <w:jc w:val="center"/>
            </w:pPr>
            <w:r w:rsidRPr="000C72AC">
              <w:t>2 02 45154 02 0000 151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0C72AC" w:rsidRDefault="00670E82" w:rsidP="00380356">
            <w:pPr>
              <w:spacing w:line="235" w:lineRule="auto"/>
              <w:jc w:val="both"/>
            </w:pPr>
            <w:proofErr w:type="gramStart"/>
            <w:r w:rsidRPr="000C72AC">
              <w:t>Межбюджетные трансферты, передаваемые бюдж</w:t>
            </w:r>
            <w:r w:rsidRPr="000C72AC">
              <w:t>е</w:t>
            </w:r>
            <w:r w:rsidRPr="000C72AC">
              <w:t>там субъектов Российской Федерации на реализ</w:t>
            </w:r>
            <w:r w:rsidRPr="000C72AC">
              <w:t>а</w:t>
            </w:r>
            <w:r w:rsidRPr="000C72AC">
              <w:t>цию мероприятий по подготовке и проведению че</w:t>
            </w:r>
            <w:r w:rsidRPr="000C72AC">
              <w:t>м</w:t>
            </w:r>
            <w:r w:rsidRPr="000C72AC">
              <w:t>пионата мира по футболу в 2018 году в Российской Федерации в целях строительства и/или реко</w:t>
            </w:r>
            <w:r w:rsidRPr="000C72AC">
              <w:t>н</w:t>
            </w:r>
            <w:r w:rsidRPr="000C72AC">
              <w:t>струкции спортивных объектов, а также развития метрополитенов в г. Санкт-Петербурге и г. Нижнем Новгороде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both"/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  <w:rPr>
                <w:b/>
              </w:rPr>
            </w:pPr>
            <w:r w:rsidRPr="004C31F5">
              <w:rPr>
                <w:b/>
              </w:rPr>
              <w:t>870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bookmarkStart w:id="8" w:name="sub_20870"/>
            <w:r w:rsidRPr="004C31F5">
              <w:rPr>
                <w:b/>
                <w:bCs/>
              </w:rPr>
              <w:t xml:space="preserve">Министерство информационной политики и массовых коммуникаций </w:t>
            </w:r>
          </w:p>
          <w:p w:rsidR="00670E82" w:rsidRPr="004C31F5" w:rsidRDefault="00670E82" w:rsidP="0038035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Чувашской Республики</w:t>
            </w:r>
            <w:bookmarkEnd w:id="8"/>
          </w:p>
          <w:p w:rsidR="00670E82" w:rsidRPr="004C31F5" w:rsidRDefault="00670E82" w:rsidP="0038035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870</w:t>
            </w: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</w:pPr>
            <w:r w:rsidRPr="004C31F5">
              <w:t>2 02 25028 02 0000 151</w:t>
            </w:r>
          </w:p>
        </w:tc>
        <w:tc>
          <w:tcPr>
            <w:tcW w:w="5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E82" w:rsidRPr="004C31F5" w:rsidRDefault="00670E82" w:rsidP="00380356">
            <w:pPr>
              <w:spacing w:line="235" w:lineRule="auto"/>
              <w:jc w:val="both"/>
            </w:pPr>
            <w:r w:rsidRPr="004C31F5">
              <w:t>Субсидии бюджетам субъектов Российской Фед</w:t>
            </w:r>
            <w:r w:rsidRPr="004C31F5">
              <w:t>е</w:t>
            </w:r>
            <w:r w:rsidRPr="004C31F5">
              <w:t>рации на поддержку региональных проектов в сфере информационных технологий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  <w:rPr>
                <w:b/>
              </w:rPr>
            </w:pPr>
          </w:p>
        </w:tc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</w:p>
        </w:tc>
        <w:tc>
          <w:tcPr>
            <w:tcW w:w="55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  <w:rPr>
                <w:b/>
              </w:rPr>
            </w:pPr>
            <w:r w:rsidRPr="004C31F5">
              <w:rPr>
                <w:b/>
              </w:rPr>
              <w:t>874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 xml:space="preserve">Министерство образования и молодежной политики </w:t>
            </w:r>
          </w:p>
          <w:p w:rsidR="00670E82" w:rsidRPr="004C31F5" w:rsidRDefault="00670E82" w:rsidP="0038035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Чувашской Республики</w:t>
            </w:r>
          </w:p>
          <w:p w:rsidR="00670E82" w:rsidRPr="004C31F5" w:rsidRDefault="00670E82" w:rsidP="0038035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ConsPlusNormal"/>
              <w:spacing w:line="235" w:lineRule="auto"/>
              <w:jc w:val="center"/>
            </w:pPr>
            <w:r w:rsidRPr="004C31F5">
              <w:t>1 08 07380 01 0000 110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ConsPlusNormal"/>
              <w:spacing w:line="235" w:lineRule="auto"/>
              <w:jc w:val="both"/>
            </w:pPr>
            <w:r w:rsidRPr="004C31F5">
              <w:t>Государственная пошлина за действия органов и</w:t>
            </w:r>
            <w:r w:rsidRPr="004C31F5">
              <w:t>с</w:t>
            </w:r>
            <w:r w:rsidRPr="004C31F5">
              <w:t>полнительной власти субъектов Российской Фед</w:t>
            </w:r>
            <w:r w:rsidRPr="004C31F5">
              <w:t>е</w:t>
            </w:r>
            <w:r w:rsidRPr="004C31F5">
              <w:t>рации, связанные с государственной аккредитацией   образовательных учреждений, осуществляемой в пределах переданных полномочий Российской Ф</w:t>
            </w:r>
            <w:r w:rsidRPr="004C31F5">
              <w:t>е</w:t>
            </w:r>
            <w:r w:rsidRPr="004C31F5">
              <w:t>дерации в области образования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ConsPlusNormal"/>
              <w:spacing w:line="235" w:lineRule="auto"/>
              <w:jc w:val="center"/>
            </w:pPr>
            <w:r w:rsidRPr="004C31F5">
              <w:t>1 08 07390 01 0000 110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ConsPlusNormal"/>
              <w:spacing w:line="235" w:lineRule="auto"/>
              <w:jc w:val="both"/>
            </w:pPr>
            <w:proofErr w:type="gramStart"/>
            <w:r w:rsidRPr="004C31F5">
              <w:t>Государственная пошлина за действия органов       исполнительной власти субъектов Российской Ф</w:t>
            </w:r>
            <w:r w:rsidRPr="004C31F5">
              <w:t>е</w:t>
            </w:r>
            <w:r w:rsidRPr="004C31F5">
              <w:t xml:space="preserve">дерации по проставлению </w:t>
            </w:r>
            <w:proofErr w:type="spellStart"/>
            <w:r w:rsidRPr="004C31F5">
              <w:t>апостиля</w:t>
            </w:r>
            <w:proofErr w:type="spellEnd"/>
            <w:r w:rsidRPr="004C31F5">
              <w:t xml:space="preserve"> на документах госу</w:t>
            </w:r>
            <w:r w:rsidRPr="004C31F5">
              <w:softHyphen/>
              <w:t>дарственного образца об образовании, об уч</w:t>
            </w:r>
            <w:r w:rsidRPr="004C31F5">
              <w:t>е</w:t>
            </w:r>
            <w:r w:rsidRPr="004C31F5">
              <w:t>ных степенях и ученых званиях в пределах переда</w:t>
            </w:r>
            <w:r w:rsidRPr="004C31F5">
              <w:t>н</w:t>
            </w:r>
            <w:r w:rsidRPr="004C31F5">
              <w:t>ных полномочий Российской Федерации в области образования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127BCE" w:rsidRDefault="00670E82" w:rsidP="00380356">
            <w:pPr>
              <w:spacing w:line="235" w:lineRule="auto"/>
              <w:jc w:val="center"/>
              <w:rPr>
                <w:highlight w:val="yellow"/>
              </w:rPr>
            </w:pPr>
            <w:r w:rsidRPr="005C1F01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38035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>
              <w:t>2 02 25027 02 0000 151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Default="00670E82" w:rsidP="0038035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>
              <w:t>Субсидии бюджетам субъектов Российской Федер</w:t>
            </w:r>
            <w:r>
              <w:t>а</w:t>
            </w:r>
            <w:r>
              <w:t xml:space="preserve">ции на реализацию мероприятий </w:t>
            </w:r>
            <w:r w:rsidRPr="0027576C">
              <w:t xml:space="preserve">государственной </w:t>
            </w:r>
            <w:hyperlink r:id="rId8" w:history="1">
              <w:r w:rsidRPr="0027576C">
                <w:t>программы</w:t>
              </w:r>
            </w:hyperlink>
            <w:r w:rsidRPr="0027576C">
              <w:t xml:space="preserve"> Российской Федерации "Доступная ср</w:t>
            </w:r>
            <w:r w:rsidRPr="0027576C">
              <w:t>е</w:t>
            </w:r>
            <w:r w:rsidRPr="0027576C">
              <w:t>да" на 2011</w:t>
            </w:r>
            <w:r>
              <w:t>–2020 годы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</w:pPr>
            <w:r w:rsidRPr="004C31F5">
              <w:t>2 02 25097 02 0000 151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создание в общеобразовательных организ</w:t>
            </w:r>
            <w:r w:rsidRPr="004C31F5">
              <w:t>а</w:t>
            </w:r>
            <w:r w:rsidRPr="004C31F5">
              <w:t>циях, расположенных в сельской местности, усл</w:t>
            </w:r>
            <w:r w:rsidRPr="004C31F5">
              <w:t>о</w:t>
            </w:r>
            <w:r w:rsidRPr="004C31F5">
              <w:t>вий для занятий физической культурой и спортом</w:t>
            </w:r>
          </w:p>
        </w:tc>
      </w:tr>
      <w:tr w:rsidR="00670E82" w:rsidRPr="004C31F5" w:rsidTr="00807D9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</w:pPr>
            <w:r w:rsidRPr="004C31F5">
              <w:t>2 02 25445 02 0000 151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государственную поддержку молодежного предпринимательства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874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</w:pPr>
            <w:r w:rsidRPr="004C31F5">
              <w:t>2 02 25520 02 0000 151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 xml:space="preserve">ции </w:t>
            </w:r>
            <w:proofErr w:type="gramStart"/>
            <w:r w:rsidRPr="004C31F5">
              <w:t>на реализацию мероприятий по содействию с</w:t>
            </w:r>
            <w:r w:rsidRPr="004C31F5">
              <w:t>о</w:t>
            </w:r>
            <w:r w:rsidRPr="004C31F5">
              <w:t>зданию в субъектах Российской Федерации новых мест в общеобразовательных организациях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bookmarkStart w:id="9" w:name="sub_1011434"/>
            <w:r w:rsidRPr="004C31F5">
              <w:t>874</w:t>
            </w:r>
            <w:bookmarkEnd w:id="9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</w:pPr>
            <w:r w:rsidRPr="004C31F5">
              <w:t>2 02 35260 02 0000 151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both"/>
            </w:pPr>
            <w:r w:rsidRPr="004C31F5">
              <w:t>Субвенции бюджетам субъектов Российской Фед</w:t>
            </w:r>
            <w:r w:rsidRPr="004C31F5">
              <w:t>е</w:t>
            </w:r>
            <w:r w:rsidRPr="004C31F5">
              <w:t>рации на выплату единовременного пособия при всех формах устройства детей, лишенных родител</w:t>
            </w:r>
            <w:r w:rsidRPr="004C31F5">
              <w:t>ь</w:t>
            </w:r>
            <w:r w:rsidRPr="004C31F5">
              <w:t>ского попечения, в семью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  <w:rPr>
                <w:b/>
              </w:rPr>
            </w:pPr>
            <w:r w:rsidRPr="004C31F5">
              <w:rPr>
                <w:b/>
              </w:rPr>
              <w:t>877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 xml:space="preserve">Государственный комитет Чувашской Республики </w:t>
            </w:r>
          </w:p>
          <w:p w:rsidR="00670E82" w:rsidRPr="004C31F5" w:rsidRDefault="00670E82" w:rsidP="00B316BD">
            <w:pPr>
              <w:pStyle w:val="a4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по делам гражданской обороны и чрезвычайным ситуациям</w:t>
            </w:r>
          </w:p>
          <w:p w:rsidR="00670E82" w:rsidRPr="004C31F5" w:rsidRDefault="00670E82" w:rsidP="00B316BD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  <w:rPr>
                <w:b/>
              </w:rPr>
            </w:pPr>
            <w:r w:rsidRPr="004C31F5">
              <w:rPr>
                <w:b/>
              </w:rPr>
              <w:t>881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 xml:space="preserve">Государственная ветеринарная служба </w:t>
            </w:r>
          </w:p>
          <w:p w:rsidR="00670E82" w:rsidRPr="004C31F5" w:rsidRDefault="00670E82" w:rsidP="00B316BD">
            <w:pPr>
              <w:pStyle w:val="a4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Чувашской Республики</w:t>
            </w:r>
          </w:p>
          <w:p w:rsidR="00670E82" w:rsidRPr="004C31F5" w:rsidRDefault="00670E82" w:rsidP="00B316BD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  <w:rPr>
                <w:b/>
              </w:rPr>
            </w:pPr>
            <w:r w:rsidRPr="004C31F5">
              <w:rPr>
                <w:b/>
              </w:rPr>
              <w:t>882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 xml:space="preserve">Министерство сельского хозяйства </w:t>
            </w:r>
          </w:p>
          <w:p w:rsidR="00670E82" w:rsidRPr="004C31F5" w:rsidRDefault="00670E82" w:rsidP="00B316BD">
            <w:pPr>
              <w:pStyle w:val="a4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Чувашской Республики</w:t>
            </w:r>
          </w:p>
          <w:p w:rsidR="00670E82" w:rsidRPr="004C31F5" w:rsidRDefault="00670E82" w:rsidP="00B316BD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1 11 03020 02 0000 120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both"/>
            </w:pPr>
            <w:r w:rsidRPr="004C31F5">
              <w:t>Проценты, полученные от предоставления бюдже</w:t>
            </w:r>
            <w:r w:rsidRPr="004C31F5">
              <w:t>т</w:t>
            </w:r>
            <w:r w:rsidRPr="004C31F5">
              <w:t xml:space="preserve">ных кредитов внутри страны за счет </w:t>
            </w:r>
            <w:proofErr w:type="gramStart"/>
            <w:r w:rsidRPr="004C31F5">
              <w:t>средств бюдж</w:t>
            </w:r>
            <w:r w:rsidRPr="004C31F5">
              <w:t>е</w:t>
            </w:r>
            <w:r w:rsidRPr="004C31F5">
              <w:t>тов субъектов Российской Федерации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2 02 25031 02 0000 151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затрат на приобретение элитных семян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2 02 25033 02 0000 151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затрат на раскорчевку в</w:t>
            </w:r>
            <w:r w:rsidRPr="004C31F5">
              <w:t>ы</w:t>
            </w:r>
            <w:r w:rsidRPr="004C31F5">
              <w:t>бывших из эксплуатации старых садов и рекульт</w:t>
            </w:r>
            <w:r w:rsidRPr="004C31F5">
              <w:t>и</w:t>
            </w:r>
            <w:r w:rsidRPr="004C31F5">
              <w:t>вацию раскорчеванных площадей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2 02 25034 02 0000 151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затрат на закладку и уход за многолетними плодовыми и ягодными насажд</w:t>
            </w:r>
            <w:r w:rsidRPr="004C31F5">
              <w:t>е</w:t>
            </w:r>
            <w:r w:rsidRPr="004C31F5">
              <w:t>ниями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2 02 25035 02 0000 151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поддержку экономически значимых реги</w:t>
            </w:r>
            <w:r w:rsidRPr="004C31F5">
              <w:t>о</w:t>
            </w:r>
            <w:r w:rsidRPr="004C31F5">
              <w:t>нальных программ в области растениеводства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2 02 25038 02 0000 151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процентной ставки по краткосрочным кредитам (займам) на развитие ра</w:t>
            </w:r>
            <w:r w:rsidRPr="004C31F5">
              <w:t>с</w:t>
            </w:r>
            <w:r w:rsidRPr="004C31F5">
              <w:t>тениеводства, переработки и реализации продукции растениеводства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2 02 25039 02 0000 151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процентной ставки по и</w:t>
            </w:r>
            <w:r w:rsidRPr="004C31F5">
              <w:t>н</w:t>
            </w:r>
            <w:r w:rsidRPr="004C31F5">
              <w:t>вестиционным кредитам (займам) на развитие ра</w:t>
            </w:r>
            <w:r w:rsidRPr="004C31F5">
              <w:t>с</w:t>
            </w:r>
            <w:r w:rsidRPr="004C31F5">
              <w:t>тениеводства, переработки и развитие инфрастру</w:t>
            </w:r>
            <w:r w:rsidRPr="004C31F5">
              <w:t>к</w:t>
            </w:r>
            <w:r w:rsidRPr="004C31F5">
              <w:t>туры и логистического обеспечения рынков проду</w:t>
            </w:r>
            <w:r w:rsidRPr="004C31F5">
              <w:t>к</w:t>
            </w:r>
            <w:r w:rsidRPr="004C31F5">
              <w:t>ции растениеводства</w:t>
            </w:r>
          </w:p>
        </w:tc>
      </w:tr>
      <w:tr w:rsidR="00670E82" w:rsidRPr="004C31F5" w:rsidTr="00807D93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2 02 25040 02 0000 151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proofErr w:type="gramStart"/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затрат сельскохозяйстве</w:t>
            </w:r>
            <w:r w:rsidRPr="004C31F5">
              <w:t>н</w:t>
            </w:r>
            <w:r w:rsidRPr="004C31F5">
              <w:t>ных товаропроизводителей на уплату страховой премии, начисленной по договору сельскохозя</w:t>
            </w:r>
            <w:r w:rsidRPr="004C31F5">
              <w:t>й</w:t>
            </w:r>
            <w:r w:rsidRPr="004C31F5">
              <w:t>ственного страхования в области растениеводства</w:t>
            </w:r>
            <w:proofErr w:type="gramEnd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2 02 25042 02 0000 151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поддержку племенного животноводства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2 02 25043 02 0000 151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 xml:space="preserve">ции на </w:t>
            </w:r>
            <w:smartTag w:uri="urn:schemas-microsoft-com:office:smarttags" w:element="metricconverter">
              <w:smartTagPr>
                <w:attr w:name="ProductID" w:val="1 килограмм"/>
              </w:smartTagPr>
              <w:r w:rsidRPr="004C31F5">
                <w:t>1 килограмм</w:t>
              </w:r>
            </w:smartTag>
            <w:r w:rsidRPr="004C31F5">
              <w:t xml:space="preserve"> реализованного и (или) отгр</w:t>
            </w:r>
            <w:r w:rsidRPr="004C31F5">
              <w:t>у</w:t>
            </w:r>
            <w:r w:rsidRPr="004C31F5">
              <w:t>женного на собственную переработку молока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2 02 25046 02 0000 151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поддержку экономически значимых реги</w:t>
            </w:r>
            <w:r w:rsidRPr="004C31F5">
              <w:t>о</w:t>
            </w:r>
            <w:r w:rsidRPr="004C31F5">
              <w:t>нальных программ в области животноводства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2 02 25047 02 0000 151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процентной ставки по краткосрочным кредитам (займам) на развитие ж</w:t>
            </w:r>
            <w:r w:rsidRPr="004C31F5">
              <w:t>и</w:t>
            </w:r>
            <w:r w:rsidRPr="004C31F5">
              <w:t>вотноводства, переработки и реализации продукции животноводства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2 02 25048 02 0000 151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процентной ставки по и</w:t>
            </w:r>
            <w:r w:rsidRPr="004C31F5">
              <w:t>н</w:t>
            </w:r>
            <w:r w:rsidRPr="004C31F5">
              <w:t>вестиционным кредитам (займам) на развитие ж</w:t>
            </w:r>
            <w:r w:rsidRPr="004C31F5">
              <w:t>и</w:t>
            </w:r>
            <w:r w:rsidRPr="004C31F5">
              <w:t>вотноводства, переработки и развитие инфрастру</w:t>
            </w:r>
            <w:r w:rsidRPr="004C31F5">
              <w:t>к</w:t>
            </w:r>
            <w:r w:rsidRPr="004C31F5">
              <w:t>туры и логистического обеспечения рынков проду</w:t>
            </w:r>
            <w:r w:rsidRPr="004C31F5">
              <w:t>к</w:t>
            </w:r>
            <w:r w:rsidRPr="004C31F5">
              <w:t>ции животноводства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2 02 25049 02 0000 151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затрат сельскохозяйстве</w:t>
            </w:r>
            <w:r w:rsidRPr="004C31F5">
              <w:t>н</w:t>
            </w:r>
            <w:r w:rsidRPr="004C31F5">
              <w:t>ных товаропроизводителей на уплату страховой премии, начисленной по договору сельскохозя</w:t>
            </w:r>
            <w:r w:rsidRPr="004C31F5">
              <w:t>й</w:t>
            </w:r>
            <w:r w:rsidRPr="004C31F5">
              <w:t>ственного страхования в области животноводства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2 02 25050 02 0000 151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поддержку племенного крупного рогатого скота мясного направления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2 02 25051 02 0000 151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поддержку экономически значимых реги</w:t>
            </w:r>
            <w:r w:rsidRPr="004C31F5">
              <w:t>о</w:t>
            </w:r>
            <w:r w:rsidRPr="004C31F5">
              <w:t>нальных программ по развитию мясного скотово</w:t>
            </w:r>
            <w:r w:rsidRPr="004C31F5">
              <w:t>д</w:t>
            </w:r>
            <w:r w:rsidRPr="004C31F5">
              <w:t>ства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2 02 25052 02 0000 151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процентной ставки по и</w:t>
            </w:r>
            <w:r w:rsidRPr="004C31F5">
              <w:t>н</w:t>
            </w:r>
            <w:r w:rsidRPr="004C31F5">
              <w:t>вестиционным кредитам на строительство и реко</w:t>
            </w:r>
            <w:r w:rsidRPr="004C31F5">
              <w:t>н</w:t>
            </w:r>
            <w:r w:rsidRPr="004C31F5">
              <w:t>струкцию объектов мясного скотоводства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2 02 25053 00 0000 151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на поддержку начинающих фермеров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2 02 25054 02 0000 151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развитие семейных животноводческих ферм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2 02 25055 02 0000 151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2 02 25056 02 0000 151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затрат крестьянских (фе</w:t>
            </w:r>
            <w:r w:rsidRPr="004C31F5">
              <w:t>р</w:t>
            </w:r>
            <w:r w:rsidRPr="004C31F5">
              <w:t>мерских) хозяйств, включая индивидуальных пре</w:t>
            </w:r>
            <w:r w:rsidRPr="004C31F5">
              <w:t>д</w:t>
            </w:r>
            <w:r w:rsidRPr="004C31F5">
              <w:t>принимателей, при оформлении в собственность и</w:t>
            </w:r>
            <w:r w:rsidRPr="004C31F5">
              <w:t>с</w:t>
            </w:r>
            <w:r w:rsidRPr="004C31F5">
              <w:t>пользуемых ими земельных участков из земель сельскохозяйственного назначения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2 02 25437 02 0000 151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прямых понесенных з</w:t>
            </w:r>
            <w:r w:rsidRPr="004C31F5">
              <w:t>а</w:t>
            </w:r>
            <w:r w:rsidRPr="004C31F5">
              <w:t>трат на создание и модернизацию объектов плод</w:t>
            </w:r>
            <w:r w:rsidRPr="004C31F5">
              <w:t>о</w:t>
            </w:r>
            <w:r w:rsidRPr="004C31F5">
              <w:t>хранилищ, а также на приобретение техники и об</w:t>
            </w:r>
            <w:r w:rsidRPr="004C31F5">
              <w:t>о</w:t>
            </w:r>
            <w:r w:rsidRPr="004C31F5">
              <w:t>рудования на цели предоставления субсидий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2 02 25438 02 0000 151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 xml:space="preserve">ции на </w:t>
            </w:r>
            <w:proofErr w:type="spellStart"/>
            <w:r w:rsidRPr="004C31F5">
              <w:t>грантовую</w:t>
            </w:r>
            <w:proofErr w:type="spellEnd"/>
            <w:r w:rsidRPr="004C31F5">
              <w:t xml:space="preserve"> поддержку сельскохозяйственных потребительских кооперативов для развития мат</w:t>
            </w:r>
            <w:r w:rsidRPr="004C31F5">
              <w:t>е</w:t>
            </w:r>
            <w:r w:rsidRPr="004C31F5">
              <w:t>риально-технической базы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2 02 25439 02 0000 151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оказание несвязанной поддержки сельскох</w:t>
            </w:r>
            <w:r w:rsidRPr="004C31F5">
              <w:t>о</w:t>
            </w:r>
            <w:r w:rsidRPr="004C31F5">
              <w:t>зяйственным товаропроизводителям в области ра</w:t>
            </w:r>
            <w:r w:rsidRPr="004C31F5">
              <w:t>з</w:t>
            </w:r>
            <w:r w:rsidRPr="004C31F5">
              <w:t>вития производства семенного картофеля и овощей открытого грунта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2 02 25440 02 0000 151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прямых понесенных з</w:t>
            </w:r>
            <w:r w:rsidRPr="004C31F5">
              <w:t>а</w:t>
            </w:r>
            <w:r w:rsidRPr="004C31F5">
              <w:t>трат на создание и модернизацию объектов карт</w:t>
            </w:r>
            <w:r w:rsidRPr="004C31F5">
              <w:t>о</w:t>
            </w:r>
            <w:r w:rsidRPr="004C31F5">
              <w:t>фелехранилищ и овощехранилищ, а также на прио</w:t>
            </w:r>
            <w:r w:rsidRPr="004C31F5">
              <w:t>б</w:t>
            </w:r>
            <w:r w:rsidRPr="004C31F5">
              <w:t>ретение техники и оборудования на цели предоста</w:t>
            </w:r>
            <w:r w:rsidRPr="004C31F5">
              <w:t>в</w:t>
            </w:r>
            <w:r w:rsidRPr="004C31F5">
              <w:t>ления субсидии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  <w:rPr>
                <w:lang w:val="en-US"/>
              </w:rPr>
            </w:pPr>
            <w:r w:rsidRPr="004C31F5">
              <w:t>8</w:t>
            </w:r>
            <w:r w:rsidRPr="004C31F5">
              <w:rPr>
                <w:lang w:val="en-US"/>
              </w:rPr>
              <w:t>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2 02 25441 02 0000 151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прямых понесенных з</w:t>
            </w:r>
            <w:r w:rsidRPr="004C31F5">
              <w:t>а</w:t>
            </w:r>
            <w:r w:rsidRPr="004C31F5">
              <w:t>трат на создание и модернизацию объектов тепли</w:t>
            </w:r>
            <w:r w:rsidRPr="004C31F5">
              <w:t>ч</w:t>
            </w:r>
            <w:r w:rsidRPr="004C31F5">
              <w:t>ных комплексов, а также на приобретение техники и оборудования на цели предоставления субсидии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</w:t>
            </w:r>
            <w:r w:rsidRPr="004C31F5">
              <w:rPr>
                <w:lang w:val="en-US"/>
              </w:rPr>
              <w:t>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2 02 25442 02 0000 151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прямых понесенных з</w:t>
            </w:r>
            <w:r w:rsidRPr="004C31F5">
              <w:t>а</w:t>
            </w:r>
            <w:r w:rsidRPr="004C31F5">
              <w:t>трат на создание и модернизацию объектов живо</w:t>
            </w:r>
            <w:r w:rsidRPr="004C31F5">
              <w:t>т</w:t>
            </w:r>
            <w:r w:rsidRPr="004C31F5">
              <w:t>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</w:t>
            </w:r>
            <w:r w:rsidRPr="004C31F5">
              <w:rPr>
                <w:lang w:val="en-US"/>
              </w:rPr>
              <w:t>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2 02 25443 02 0000 151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процентной ставки по краткосрочным кредитам (займам) на развитие м</w:t>
            </w:r>
            <w:r w:rsidRPr="004C31F5">
              <w:t>о</w:t>
            </w:r>
            <w:r w:rsidRPr="004C31F5">
              <w:t>лочного скотоводства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2 02 25444 02 0000 151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процентной ставки по и</w:t>
            </w:r>
            <w:r w:rsidRPr="004C31F5">
              <w:t>н</w:t>
            </w:r>
            <w:r w:rsidRPr="004C31F5">
              <w:t>вестиционным кредитам (займам) на строительство и реконструкцию объектов для молочного скотово</w:t>
            </w:r>
            <w:r w:rsidRPr="004C31F5">
              <w:t>д</w:t>
            </w:r>
            <w:r w:rsidRPr="004C31F5">
              <w:t>ства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2 02 25446 02 0000 151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поддержку племенного крупного рогатого скота молочного направления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2 02 25450 02 0000 151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процентной ставки по краткосрочным кредитам (займам) на переработку продукции растениеводства и животноводства в о</w:t>
            </w:r>
            <w:r w:rsidRPr="004C31F5">
              <w:t>б</w:t>
            </w:r>
            <w:r w:rsidRPr="004C31F5">
              <w:t>ласти развития оптово-распределительных центров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2 02 25541 02 0000 151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оказание несвязанной поддержки сельскох</w:t>
            </w:r>
            <w:r w:rsidRPr="004C31F5">
              <w:t>о</w:t>
            </w:r>
            <w:r w:rsidRPr="004C31F5">
              <w:t>зяйственным товаропроизводителям в области ра</w:t>
            </w:r>
            <w:r w:rsidRPr="004C31F5">
              <w:t>с</w:t>
            </w:r>
            <w:r w:rsidRPr="004C31F5">
              <w:t>тениеводства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2 02 25542 02 0000 151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повышение продуктивности в молочном ск</w:t>
            </w:r>
            <w:r w:rsidRPr="004C31F5">
              <w:t>о</w:t>
            </w:r>
            <w:r w:rsidRPr="004C31F5">
              <w:t>товодстве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2 02 25543 02 0000 151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содействие достижению целевых показат</w:t>
            </w:r>
            <w:r w:rsidRPr="004C31F5">
              <w:t>е</w:t>
            </w:r>
            <w:r w:rsidRPr="004C31F5">
              <w:t>лей реализации региональных программ развития агропромышленного комплекса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2 02 25544 02 0000 151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процентной ставки по и</w:t>
            </w:r>
            <w:r w:rsidRPr="004C31F5">
              <w:t>н</w:t>
            </w:r>
            <w:r w:rsidRPr="004C31F5">
              <w:t>вестиционным кредитам (займам) в агропромы</w:t>
            </w:r>
            <w:r w:rsidRPr="004C31F5">
              <w:t>ш</w:t>
            </w:r>
            <w:r w:rsidRPr="004C31F5">
              <w:t>ленном комплексе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882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2 02 25545 02 0000 151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возмещение части прямых понесенных з</w:t>
            </w:r>
            <w:r w:rsidRPr="004C31F5">
              <w:t>а</w:t>
            </w:r>
            <w:r w:rsidRPr="004C31F5">
              <w:t>трат на создание и модернизацию объектов агр</w:t>
            </w:r>
            <w:r w:rsidRPr="004C31F5">
              <w:t>о</w:t>
            </w:r>
            <w:r w:rsidRPr="004C31F5">
              <w:t>промышленного комплекса, а также на приобрет</w:t>
            </w:r>
            <w:r w:rsidRPr="004C31F5">
              <w:t>е</w:t>
            </w:r>
            <w:r w:rsidRPr="004C31F5">
              <w:t>ние техники и оборудования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ConsPlusNormal"/>
              <w:jc w:val="both"/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  <w:rPr>
                <w:b/>
              </w:rPr>
            </w:pPr>
            <w:bookmarkStart w:id="10" w:name="sub_100034"/>
            <w:r w:rsidRPr="004C31F5">
              <w:rPr>
                <w:b/>
              </w:rPr>
              <w:t>883</w:t>
            </w:r>
            <w:bookmarkEnd w:id="10"/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 xml:space="preserve">Государственная инспекция по надзору за техническим состоянием </w:t>
            </w:r>
          </w:p>
          <w:p w:rsidR="00670E82" w:rsidRPr="004C31F5" w:rsidRDefault="00670E82" w:rsidP="00B316BD">
            <w:pPr>
              <w:pStyle w:val="a4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самоходных машин и других видов техники Чувашской Республики</w:t>
            </w:r>
          </w:p>
          <w:p w:rsidR="00670E82" w:rsidRPr="004C31F5" w:rsidRDefault="00670E82" w:rsidP="00B316BD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bookmarkStart w:id="11" w:name="sub_1011435"/>
            <w:r w:rsidRPr="004C31F5">
              <w:t>883</w:t>
            </w:r>
            <w:bookmarkEnd w:id="11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1 08 07142 01 0000 110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d"/>
              <w:rPr>
                <w:rFonts w:ascii="Times New Roman" w:hAnsi="Times New Roman" w:cs="Times New Roman"/>
              </w:rPr>
            </w:pPr>
            <w:r w:rsidRPr="004C31F5">
              <w:rPr>
                <w:rFonts w:ascii="Times New Roman" w:hAnsi="Times New Roman" w:cs="Times New Roman"/>
              </w:rPr>
              <w:t>Государственная пошлина за совершение действий уполномоченными органами исполнительной власти субъектов Российской Федерации, связанных с в</w:t>
            </w:r>
            <w:r w:rsidRPr="004C31F5">
              <w:rPr>
                <w:rFonts w:ascii="Times New Roman" w:hAnsi="Times New Roman" w:cs="Times New Roman"/>
              </w:rPr>
              <w:t>ы</w:t>
            </w:r>
            <w:r w:rsidRPr="004C31F5">
              <w:rPr>
                <w:rFonts w:ascii="Times New Roman" w:hAnsi="Times New Roman" w:cs="Times New Roman"/>
              </w:rPr>
              <w:t>дачей документов о проведении государственного технического осмотра тракторов, самоходных д</w:t>
            </w:r>
            <w:r w:rsidRPr="004C31F5">
              <w:rPr>
                <w:rFonts w:ascii="Times New Roman" w:hAnsi="Times New Roman" w:cs="Times New Roman"/>
              </w:rPr>
              <w:t>о</w:t>
            </w:r>
            <w:r w:rsidRPr="004C31F5">
              <w:rPr>
                <w:rFonts w:ascii="Times New Roman" w:hAnsi="Times New Roman" w:cs="Times New Roman"/>
              </w:rPr>
              <w:t xml:space="preserve">рожно-строительных и иных самоходных машин и прицепов к ним, государственной регистрацией </w:t>
            </w:r>
            <w:proofErr w:type="spellStart"/>
            <w:r w:rsidRPr="004C31F5">
              <w:rPr>
                <w:rFonts w:ascii="Times New Roman" w:hAnsi="Times New Roman" w:cs="Times New Roman"/>
              </w:rPr>
              <w:t>м</w:t>
            </w:r>
            <w:r w:rsidRPr="004C31F5">
              <w:rPr>
                <w:rFonts w:ascii="Times New Roman" w:hAnsi="Times New Roman" w:cs="Times New Roman"/>
              </w:rPr>
              <w:t>о</w:t>
            </w:r>
            <w:r w:rsidRPr="004C31F5">
              <w:rPr>
                <w:rFonts w:ascii="Times New Roman" w:hAnsi="Times New Roman" w:cs="Times New Roman"/>
              </w:rPr>
              <w:t>тотранспортных</w:t>
            </w:r>
            <w:proofErr w:type="spellEnd"/>
            <w:r w:rsidRPr="004C31F5">
              <w:rPr>
                <w:rFonts w:ascii="Times New Roman" w:hAnsi="Times New Roman" w:cs="Times New Roman"/>
              </w:rPr>
              <w:t xml:space="preserve"> средств, прицепов, тракторов, само</w:t>
            </w:r>
            <w:r w:rsidRPr="004C31F5">
              <w:rPr>
                <w:rFonts w:ascii="Times New Roman" w:hAnsi="Times New Roman" w:cs="Times New Roman"/>
              </w:rPr>
              <w:softHyphen/>
              <w:t>ходных дорожно-строительных и иных самоходных машин, выдачей удостоверений тракториста-маши</w:t>
            </w:r>
            <w:r w:rsidRPr="004C31F5">
              <w:rPr>
                <w:rFonts w:ascii="Times New Roman" w:hAnsi="Times New Roman" w:cs="Times New Roman"/>
              </w:rPr>
              <w:softHyphen/>
              <w:t>ниста (тракториста), временных удостоверений на право управления самоходными машинами, в том числе взамен утраченных или пришедших в него</w:t>
            </w:r>
            <w:r w:rsidRPr="004C31F5">
              <w:rPr>
                <w:rFonts w:ascii="Times New Roman" w:hAnsi="Times New Roman" w:cs="Times New Roman"/>
              </w:rPr>
              <w:t>д</w:t>
            </w:r>
            <w:r w:rsidRPr="004C31F5">
              <w:rPr>
                <w:rFonts w:ascii="Times New Roman" w:hAnsi="Times New Roman" w:cs="Times New Roman"/>
              </w:rPr>
              <w:t>ность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883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1 08 07160 01 0000 110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both"/>
            </w:pPr>
            <w:r w:rsidRPr="004C31F5">
              <w:t>Государственная пошлина за выдачу уполномоче</w:t>
            </w:r>
            <w:r w:rsidRPr="004C31F5">
              <w:t>н</w:t>
            </w:r>
            <w:r w:rsidRPr="004C31F5">
              <w:t>ными органами исполнительной власти субъектов Российской Федерации учебным учреждениям обр</w:t>
            </w:r>
            <w:r w:rsidRPr="004C31F5">
              <w:t>а</w:t>
            </w:r>
            <w:r w:rsidRPr="004C31F5">
              <w:t>зовательных свидетельств о соответствии требов</w:t>
            </w:r>
            <w:r w:rsidRPr="004C31F5">
              <w:t>а</w:t>
            </w:r>
            <w:r w:rsidRPr="004C31F5">
              <w:t>ниям оборудования и оснащенности образовател</w:t>
            </w:r>
            <w:r w:rsidRPr="004C31F5">
              <w:t>ь</w:t>
            </w:r>
            <w:r w:rsidRPr="004C31F5">
              <w:t>ного процесса для рассмотрения соответствующими органами вопроса об аккредитации и выдачи ук</w:t>
            </w:r>
            <w:r w:rsidRPr="004C31F5">
              <w:t>а</w:t>
            </w:r>
            <w:r w:rsidRPr="004C31F5">
              <w:t>занным учреждениям лицензии на право подготовки трактористов и машинистов самоходных машин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both"/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  <w:rPr>
                <w:b/>
              </w:rPr>
            </w:pPr>
            <w:r w:rsidRPr="004C31F5">
              <w:rPr>
                <w:b/>
              </w:rPr>
              <w:t>892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Министерство финансов Чувашской Республики</w:t>
            </w:r>
          </w:p>
          <w:p w:rsidR="00670E82" w:rsidRPr="004C31F5" w:rsidRDefault="00670E82" w:rsidP="00B316BD">
            <w:pPr>
              <w:pStyle w:val="a4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1 11 03020 02 0000 120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both"/>
            </w:pPr>
            <w:r w:rsidRPr="004C31F5">
              <w:t>Проценты, полученные от предоставления бюдже</w:t>
            </w:r>
            <w:r w:rsidRPr="004C31F5">
              <w:t>т</w:t>
            </w:r>
            <w:r w:rsidRPr="004C31F5">
              <w:t>ных кредитов внутри страны за счет средств бюдж</w:t>
            </w:r>
            <w:r w:rsidRPr="004C31F5">
              <w:t>е</w:t>
            </w:r>
            <w:r w:rsidRPr="004C31F5">
              <w:t>тов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1 16 18020 02 0000 140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both"/>
            </w:pPr>
            <w:r w:rsidRPr="004C31F5">
              <w:t xml:space="preserve">Денежные взыскания (штрафы) за нарушение </w:t>
            </w:r>
            <w:hyperlink r:id="rId9" w:history="1">
              <w:r w:rsidRPr="004C31F5">
                <w:rPr>
                  <w:rStyle w:val="af"/>
                  <w:color w:val="auto"/>
                  <w:u w:val="none"/>
                </w:rPr>
                <w:t>бю</w:t>
              </w:r>
              <w:r w:rsidRPr="004C31F5">
                <w:rPr>
                  <w:rStyle w:val="af"/>
                  <w:color w:val="auto"/>
                  <w:u w:val="none"/>
                </w:rPr>
                <w:t>д</w:t>
              </w:r>
              <w:r w:rsidRPr="004C31F5">
                <w:rPr>
                  <w:rStyle w:val="af"/>
                  <w:color w:val="auto"/>
                  <w:u w:val="none"/>
                </w:rPr>
                <w:t>жетного законодательства</w:t>
              </w:r>
            </w:hyperlink>
            <w:r w:rsidRPr="004C31F5">
              <w:t xml:space="preserve"> (в части бюджетов суб</w:t>
            </w:r>
            <w:r w:rsidRPr="004C31F5">
              <w:t>ъ</w:t>
            </w:r>
            <w:r w:rsidRPr="004C31F5">
              <w:t>ектов Российской Федерации)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1 17 11000 02 0000 180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both"/>
            </w:pPr>
            <w:r w:rsidRPr="004C31F5">
              <w:t>Возврат декларационного платежа, уплаченного в период с 1 марта 2007 года и до 1 января 2008 года при упрощенном декларировании доходов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2 02 15001 02 0000 151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Дотации бюджетам субъектов Российской Федер</w:t>
            </w:r>
            <w:r w:rsidRPr="004C31F5">
              <w:t>а</w:t>
            </w:r>
            <w:r w:rsidRPr="004C31F5">
              <w:t>ции на выравнивание бюджетной обеспеченности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</w:pPr>
            <w:r w:rsidRPr="004C31F5">
              <w:t>2 02 15002 02 0000 151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both"/>
            </w:pPr>
            <w:r w:rsidRPr="004C31F5">
              <w:t>Дотации бюджетам субъектов Российской Федер</w:t>
            </w:r>
            <w:r w:rsidRPr="004C31F5">
              <w:t>а</w:t>
            </w:r>
            <w:r w:rsidRPr="004C31F5">
              <w:t>ции на поддержку мер по обеспечению сбалансир</w:t>
            </w:r>
            <w:r w:rsidRPr="004C31F5">
              <w:t>о</w:t>
            </w:r>
            <w:r w:rsidRPr="004C31F5">
              <w:t>ванности бюджетов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2E092C" w:rsidRDefault="00670E82" w:rsidP="00380356">
            <w:pPr>
              <w:pStyle w:val="a4"/>
              <w:spacing w:line="235" w:lineRule="auto"/>
              <w:jc w:val="center"/>
            </w:pPr>
            <w:r w:rsidRPr="002E092C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2E092C" w:rsidRDefault="00670E82" w:rsidP="00380356">
            <w:pPr>
              <w:spacing w:line="235" w:lineRule="auto"/>
              <w:jc w:val="center"/>
            </w:pPr>
            <w:r w:rsidRPr="002E092C">
              <w:t>2 02 15009 02 0000 151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2E092C" w:rsidRDefault="00670E82" w:rsidP="00380356">
            <w:pPr>
              <w:spacing w:line="235" w:lineRule="auto"/>
              <w:jc w:val="both"/>
            </w:pPr>
            <w:r w:rsidRPr="002E092C">
              <w:t>Дотации бюджетам субъектов Российской Федер</w:t>
            </w:r>
            <w:r w:rsidRPr="002E092C">
              <w:t>а</w:t>
            </w:r>
            <w:r w:rsidRPr="002E092C">
              <w:t>ции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127BCE" w:rsidRDefault="00670E82" w:rsidP="00380356">
            <w:pPr>
              <w:spacing w:line="235" w:lineRule="auto"/>
              <w:jc w:val="center"/>
              <w:rPr>
                <w:highlight w:val="yellow"/>
              </w:rPr>
            </w:pPr>
            <w:r w:rsidRPr="005C1F01">
              <w:t>8</w:t>
            </w:r>
            <w:r w:rsidRPr="00E535F3">
              <w:t>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925974" w:rsidRDefault="00670E82" w:rsidP="00380356">
            <w:pPr>
              <w:autoSpaceDE w:val="0"/>
              <w:autoSpaceDN w:val="0"/>
              <w:adjustRightInd w:val="0"/>
              <w:spacing w:line="235" w:lineRule="auto"/>
              <w:jc w:val="center"/>
            </w:pPr>
            <w:r w:rsidRPr="00925974">
              <w:t>2 02 25527 02 0000 151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925974" w:rsidRDefault="00670E82" w:rsidP="00380356">
            <w:pPr>
              <w:autoSpaceDE w:val="0"/>
              <w:autoSpaceDN w:val="0"/>
              <w:adjustRightInd w:val="0"/>
              <w:spacing w:line="235" w:lineRule="auto"/>
              <w:jc w:val="both"/>
            </w:pPr>
            <w:r w:rsidRPr="00925974">
              <w:t>Субсидии бюджетам субъектов Российской Федер</w:t>
            </w:r>
            <w:r w:rsidRPr="00925974">
              <w:t>а</w:t>
            </w:r>
            <w:r w:rsidRPr="00925974">
              <w:t>ции на государственную поддержку малого и сре</w:t>
            </w:r>
            <w:r w:rsidRPr="00925974">
              <w:t>д</w:t>
            </w:r>
            <w:r w:rsidRPr="00925974">
              <w:t>него предпринимательства, включая крестьянские (фермерские) хозяйства, а также на реализацию м</w:t>
            </w:r>
            <w:r w:rsidRPr="00925974">
              <w:t>е</w:t>
            </w:r>
            <w:r w:rsidRPr="00925974">
              <w:t>роприятий по поддержке молодежного предприн</w:t>
            </w:r>
            <w:r w:rsidRPr="00925974">
              <w:t>и</w:t>
            </w:r>
            <w:r w:rsidRPr="00925974">
              <w:t>мательства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</w:pPr>
            <w:r w:rsidRPr="004C31F5">
              <w:t>2 02 35118 02 0000 151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both"/>
            </w:pPr>
            <w:r w:rsidRPr="004C31F5">
              <w:t>Субвенции бюджетам субъектов Российской Фед</w:t>
            </w:r>
            <w:r w:rsidRPr="004C31F5">
              <w:t>е</w:t>
            </w:r>
            <w:r w:rsidRPr="004C31F5">
              <w:t>рации на осуществление первичного воинского уч</w:t>
            </w:r>
            <w:r w:rsidRPr="004C31F5">
              <w:t>е</w:t>
            </w:r>
            <w:r w:rsidRPr="004C31F5">
              <w:t>та на территориях, где отсутствуют военные коми</w:t>
            </w:r>
            <w:r w:rsidRPr="004C31F5">
              <w:t>с</w:t>
            </w:r>
            <w:r w:rsidRPr="004C31F5">
              <w:t>сариаты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</w:pPr>
            <w:r w:rsidRPr="004C31F5">
              <w:t>2 02 35900 02 0000 151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both"/>
            </w:pPr>
            <w:r w:rsidRPr="004C31F5">
              <w:t>Единая субвенция бюджетам субъектов Российской Федерации и бюджету г. Байконура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892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</w:pPr>
            <w:r w:rsidRPr="004C31F5">
              <w:t>2 08 02000 02 0000 180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both"/>
            </w:pPr>
            <w:r w:rsidRPr="004C31F5">
              <w:t>Перечисления из бюджетов субъектов Российской Федерации (в бюджеты субъектов Российской Ф</w:t>
            </w:r>
            <w:r w:rsidRPr="004C31F5">
              <w:t>е</w:t>
            </w:r>
            <w:r w:rsidRPr="004C31F5">
              <w:t>дерации) для осуществления возврата (зачета) и</w:t>
            </w:r>
            <w:r w:rsidRPr="004C31F5">
              <w:t>з</w:t>
            </w:r>
            <w:r w:rsidRPr="004C31F5">
              <w:t>лишне уплаченных или излишне взысканных сумм налогов, сборов и иных платежей, а также сумм процентов за несвоевременное осуществление так</w:t>
            </w:r>
            <w:r w:rsidRPr="004C31F5">
              <w:t>о</w:t>
            </w:r>
            <w:r w:rsidRPr="004C31F5">
              <w:t>го возврата и процентов, начисленных на излишне взысканные суммы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both"/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  <w:rPr>
                <w:b/>
              </w:rPr>
            </w:pPr>
            <w:r w:rsidRPr="004C31F5">
              <w:rPr>
                <w:b/>
              </w:rPr>
              <w:t>000</w:t>
            </w:r>
          </w:p>
        </w:tc>
        <w:tc>
          <w:tcPr>
            <w:tcW w:w="822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Иные доходы республиканского бюджета Чувашской Республики,</w:t>
            </w:r>
          </w:p>
          <w:p w:rsidR="00670E82" w:rsidRPr="004C31F5" w:rsidRDefault="00670E82" w:rsidP="0038035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 xml:space="preserve">администрирование которых может осуществляться главными </w:t>
            </w:r>
          </w:p>
          <w:p w:rsidR="00670E82" w:rsidRPr="004C31F5" w:rsidRDefault="00670E82" w:rsidP="0038035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 xml:space="preserve">администраторами доходов республиканского бюджета </w:t>
            </w:r>
          </w:p>
          <w:p w:rsidR="00670E82" w:rsidRPr="004C31F5" w:rsidRDefault="00670E82" w:rsidP="0038035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  <w:r w:rsidRPr="004C31F5">
              <w:rPr>
                <w:b/>
                <w:bCs/>
              </w:rPr>
              <w:t>Чувашской Республики в пределах их компетенции</w:t>
            </w:r>
          </w:p>
          <w:p w:rsidR="00670E82" w:rsidRPr="004C31F5" w:rsidRDefault="00670E82" w:rsidP="00380356">
            <w:pPr>
              <w:pStyle w:val="a4"/>
              <w:spacing w:line="235" w:lineRule="auto"/>
              <w:jc w:val="center"/>
              <w:rPr>
                <w:b/>
                <w:bCs/>
              </w:rPr>
            </w:pP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1 08 07082 01 0000 110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both"/>
            </w:pPr>
            <w:r w:rsidRPr="004C31F5">
              <w:t>Государственная пошлина за совершение действий, связанных с лицензированием, с проведением атт</w:t>
            </w:r>
            <w:r w:rsidRPr="004C31F5">
              <w:t>е</w:t>
            </w:r>
            <w:r w:rsidRPr="004C31F5">
              <w:t>стации в случаях, если такая аттестация предусмо</w:t>
            </w:r>
            <w:r w:rsidRPr="004C31F5">
              <w:t>т</w:t>
            </w:r>
            <w:r w:rsidRPr="004C31F5">
              <w:t>рена законодательством Российской Федерации, з</w:t>
            </w:r>
            <w:r w:rsidRPr="004C31F5">
              <w:t>а</w:t>
            </w:r>
            <w:r w:rsidRPr="004C31F5">
              <w:t>числяемая в бюджеты субъектов Российской Фед</w:t>
            </w:r>
            <w:r w:rsidRPr="004C31F5">
              <w:t>е</w:t>
            </w:r>
            <w:r w:rsidRPr="004C31F5">
              <w:t>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1 08 07300 01 0000 110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both"/>
            </w:pPr>
            <w:r w:rsidRPr="004C31F5">
              <w:t>Прочие государственные пошлины за совершение прочих юридически значимых действий, подлеж</w:t>
            </w:r>
            <w:r w:rsidRPr="004C31F5">
              <w:t>а</w:t>
            </w:r>
            <w:r w:rsidRPr="004C31F5">
              <w:t>щие зачислению в бюджет субъекта Российской Ф</w:t>
            </w:r>
            <w:r w:rsidRPr="004C31F5">
              <w:t>е</w:t>
            </w:r>
            <w:r w:rsidRPr="004C31F5">
              <w:t>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35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center"/>
              <w:rPr>
                <w:color w:val="000000"/>
              </w:rPr>
            </w:pPr>
            <w:r w:rsidRPr="004C31F5">
              <w:rPr>
                <w:color w:val="000000"/>
              </w:rPr>
              <w:t>1 08 07350 01 0000 110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35" w:lineRule="auto"/>
              <w:jc w:val="both"/>
              <w:rPr>
                <w:color w:val="000000"/>
              </w:rPr>
            </w:pPr>
            <w:r w:rsidRPr="004C31F5">
              <w:rPr>
                <w:color w:val="000000"/>
              </w:rPr>
              <w:t>Государственная пошлина за выдачу исполнител</w:t>
            </w:r>
            <w:r w:rsidRPr="004C31F5">
              <w:rPr>
                <w:color w:val="000000"/>
              </w:rPr>
              <w:t>ь</w:t>
            </w:r>
            <w:r w:rsidRPr="004C31F5">
              <w:rPr>
                <w:color w:val="000000"/>
              </w:rPr>
              <w:t>ными органами государственной власти субъектов Российской Федерации, уполномоченными в обл</w:t>
            </w:r>
            <w:r w:rsidRPr="004C31F5">
              <w:rPr>
                <w:color w:val="000000"/>
              </w:rPr>
              <w:t>а</w:t>
            </w:r>
            <w:r w:rsidRPr="004C31F5">
              <w:rPr>
                <w:color w:val="000000"/>
              </w:rPr>
              <w:t>сти контроля (надзора), свидетельств об аккредит</w:t>
            </w:r>
            <w:r w:rsidRPr="004C31F5">
              <w:rPr>
                <w:color w:val="000000"/>
              </w:rPr>
              <w:t>а</w:t>
            </w:r>
            <w:r w:rsidRPr="004C31F5">
              <w:rPr>
                <w:color w:val="000000"/>
              </w:rPr>
              <w:t>ции в целях признания компетентности организации в соответствующей сфере науки, техники и хозя</w:t>
            </w:r>
            <w:r w:rsidRPr="004C31F5">
              <w:rPr>
                <w:color w:val="000000"/>
              </w:rPr>
              <w:t>й</w:t>
            </w:r>
            <w:r w:rsidRPr="004C31F5">
              <w:rPr>
                <w:color w:val="000000"/>
              </w:rPr>
              <w:t xml:space="preserve">ственной деятельности для участия в проведении мероприятий по контролю 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5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ConsPlusNormal"/>
              <w:spacing w:line="245" w:lineRule="auto"/>
              <w:jc w:val="center"/>
            </w:pPr>
            <w:r w:rsidRPr="004C31F5">
              <w:t>1 11 05100 02 0000 120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ConsPlusNormal"/>
              <w:spacing w:line="245" w:lineRule="auto"/>
              <w:jc w:val="both"/>
            </w:pPr>
            <w:r w:rsidRPr="004C31F5">
              <w:t>Плата от реализации соглашений об установлении сервитутов в отношении земельных участков в гр</w:t>
            </w:r>
            <w:r w:rsidRPr="004C31F5">
              <w:t>а</w:t>
            </w:r>
            <w:r w:rsidRPr="004C31F5">
              <w:t>ницах полос отвода автомобильных дорог общего пользования регионального или межмуниципальн</w:t>
            </w:r>
            <w:r w:rsidRPr="004C31F5">
              <w:t>о</w:t>
            </w:r>
            <w:r w:rsidRPr="004C31F5">
              <w:t>го значения в целях строительства (реконструкции), капитального ремонта и эксплуатации объектов д</w:t>
            </w:r>
            <w:r w:rsidRPr="004C31F5">
              <w:t>о</w:t>
            </w:r>
            <w:r w:rsidRPr="004C31F5">
              <w:t>рожного сервиса, прокладки, переноса, переустро</w:t>
            </w:r>
            <w:r w:rsidRPr="004C31F5">
              <w:t>й</w:t>
            </w:r>
            <w:r w:rsidRPr="004C31F5">
              <w:t>ства и эксплуатации инженерных коммуникаций, установки и эксплуатации рекламных конструкций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5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ConsPlusNormal"/>
              <w:spacing w:line="245" w:lineRule="auto"/>
              <w:jc w:val="center"/>
            </w:pPr>
            <w:r w:rsidRPr="004C31F5">
              <w:t>1 11 05322 02 0000 120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ConsPlusNormal"/>
              <w:spacing w:line="245" w:lineRule="auto"/>
              <w:jc w:val="both"/>
            </w:pPr>
            <w:r w:rsidRPr="004C31F5">
              <w:t>Плата по соглашениям об установлении сервитута, заключенным органами исполнительной власти субъектов Российской Федерации, государственн</w:t>
            </w:r>
            <w:r w:rsidRPr="004C31F5">
              <w:t>ы</w:t>
            </w:r>
            <w:r w:rsidRPr="004C31F5">
              <w:t>ми или муниципальными предприятиями либо гос</w:t>
            </w:r>
            <w:r w:rsidRPr="004C31F5">
              <w:t>у</w:t>
            </w:r>
            <w:r w:rsidRPr="004C31F5">
              <w:t>дарственными или муниципальными учреждениями в отношении земельных участков, находящихся в собственности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5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ConsPlusNormal"/>
              <w:spacing w:line="245" w:lineRule="auto"/>
              <w:jc w:val="center"/>
            </w:pPr>
            <w:r w:rsidRPr="004C31F5">
              <w:t>1 11 05326 04 0000 120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ConsPlusNormal"/>
              <w:spacing w:line="245" w:lineRule="auto"/>
              <w:jc w:val="both"/>
            </w:pPr>
            <w:r w:rsidRPr="004C31F5">
              <w:t>Плата по соглашениям об установлении сервитута, заключенным органами исполнительной власти субъектов Российской Федерации, государственн</w:t>
            </w:r>
            <w:r w:rsidRPr="004C31F5">
              <w:t>ы</w:t>
            </w:r>
            <w:r w:rsidRPr="004C31F5">
              <w:t>ми или муниципальными предприятиями либо гос</w:t>
            </w:r>
            <w:r w:rsidRPr="004C31F5">
              <w:t>у</w:t>
            </w:r>
            <w:r w:rsidRPr="004C31F5">
              <w:t>дарственными или муниципальными учреждениями в отношении земельных участков, которые расп</w:t>
            </w:r>
            <w:r w:rsidRPr="004C31F5">
              <w:t>о</w:t>
            </w:r>
            <w:r w:rsidRPr="004C31F5">
              <w:t>ложены в границах городских округов, которые находятся в федеральной собственности и осущест</w:t>
            </w:r>
            <w:r w:rsidRPr="004C31F5">
              <w:softHyphen/>
              <w:t>вление полномочий по управлению и распоряжению которыми передано органам государственной вл</w:t>
            </w:r>
            <w:r w:rsidRPr="004C31F5">
              <w:t>а</w:t>
            </w:r>
            <w:r w:rsidRPr="004C31F5">
              <w:t>сти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5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ConsPlusNormal"/>
              <w:spacing w:line="245" w:lineRule="auto"/>
              <w:jc w:val="center"/>
            </w:pPr>
            <w:r w:rsidRPr="004C31F5">
              <w:t>1 11 05326 10 0000 120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ConsPlusNormal"/>
              <w:spacing w:line="245" w:lineRule="auto"/>
              <w:jc w:val="both"/>
            </w:pPr>
            <w:r w:rsidRPr="004C31F5">
              <w:t>Плата по соглашениям об установлении сервитута, заключенным органами исполнительной власти субъектов Российской Федерации, государственн</w:t>
            </w:r>
            <w:r w:rsidRPr="004C31F5">
              <w:t>ы</w:t>
            </w:r>
            <w:r w:rsidRPr="004C31F5">
              <w:t>ми или муниципальными предприятиями либо гос</w:t>
            </w:r>
            <w:r w:rsidRPr="004C31F5">
              <w:t>у</w:t>
            </w:r>
            <w:r w:rsidRPr="004C31F5">
              <w:t>дарственными или муниципальными учреждениями в отношении земельных участков, которые расп</w:t>
            </w:r>
            <w:r w:rsidRPr="004C31F5">
              <w:t>о</w:t>
            </w:r>
            <w:r w:rsidRPr="004C31F5">
              <w:t>ложены в границах сельских поселений, которые находятся в федеральной собственности и осущест</w:t>
            </w:r>
            <w:r w:rsidRPr="004C31F5">
              <w:softHyphen/>
              <w:t>вление полномочий по управлению и распоряжению которыми передано органам государственной вл</w:t>
            </w:r>
            <w:r w:rsidRPr="004C31F5">
              <w:t>а</w:t>
            </w:r>
            <w:r w:rsidRPr="004C31F5">
              <w:t>сти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5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ConsPlusNormal"/>
              <w:spacing w:line="245" w:lineRule="auto"/>
              <w:jc w:val="center"/>
            </w:pPr>
            <w:r w:rsidRPr="004C31F5">
              <w:t>1 11 05326 13 0000 120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ConsPlusNormal"/>
              <w:spacing w:line="245" w:lineRule="auto"/>
              <w:jc w:val="both"/>
            </w:pPr>
            <w:r w:rsidRPr="004C31F5">
              <w:t>Плата по соглашениям об установлении сервитута, заключенным органами исполнительной власти субъектов Российской Федерации, государственн</w:t>
            </w:r>
            <w:r w:rsidRPr="004C31F5">
              <w:t>ы</w:t>
            </w:r>
            <w:r w:rsidRPr="004C31F5">
              <w:t>ми или муниципальными предприятиями либо гос</w:t>
            </w:r>
            <w:r w:rsidRPr="004C31F5">
              <w:t>у</w:t>
            </w:r>
            <w:r w:rsidRPr="004C31F5">
              <w:t>дарственными или муниципальными учреждениями в отношении земельных участков, которые расп</w:t>
            </w:r>
            <w:r w:rsidRPr="004C31F5">
              <w:t>о</w:t>
            </w:r>
            <w:r w:rsidRPr="004C31F5">
              <w:t>ложены в границах городских поселений, которые находятся в федеральной собственности и ос</w:t>
            </w:r>
            <w:r w:rsidRPr="004C31F5">
              <w:t>у</w:t>
            </w:r>
            <w:r w:rsidRPr="004C31F5">
              <w:t>ществление полномочий по управлению и распор</w:t>
            </w:r>
            <w:r w:rsidRPr="004C31F5">
              <w:t>я</w:t>
            </w:r>
            <w:r w:rsidRPr="004C31F5">
              <w:t>жению которыми передано органам государстве</w:t>
            </w:r>
            <w:r w:rsidRPr="004C31F5">
              <w:t>н</w:t>
            </w:r>
            <w:r w:rsidRPr="004C31F5">
              <w:t>ной власти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1 11 09042 02 0000 120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both"/>
            </w:pPr>
            <w:r w:rsidRPr="004C31F5">
              <w:t xml:space="preserve">Прочие поступления от использования имущества, </w:t>
            </w:r>
            <w:r w:rsidRPr="004C31F5">
              <w:rPr>
                <w:spacing w:val="-4"/>
              </w:rPr>
              <w:t>находящегося в собственности субъектов Российской</w:t>
            </w:r>
            <w:r w:rsidRPr="004C31F5">
              <w:t xml:space="preserve"> Федерации (за исключением имущества бюджетных  и автономных учреждений субъектов Российской Федерации, а также имущества государственных унитарных предприятий субъектов Российской Ф</w:t>
            </w:r>
            <w:r w:rsidRPr="004C31F5">
              <w:t>е</w:t>
            </w:r>
            <w:r w:rsidRPr="004C31F5">
              <w:t>дерации, в том числе казенных)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bookmarkStart w:id="12" w:name="sub_100035"/>
            <w:r w:rsidRPr="004C31F5">
              <w:t>000</w:t>
            </w:r>
            <w:bookmarkEnd w:id="12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1 13 01992 02 0000 130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both"/>
            </w:pPr>
            <w:r w:rsidRPr="004C31F5">
              <w:t>Прочие доходы от оказания платных услуг (работ) получателями средств бюджетов субъектов Росси</w:t>
            </w:r>
            <w:r w:rsidRPr="004C31F5">
              <w:t>й</w:t>
            </w:r>
            <w:r w:rsidRPr="004C31F5">
              <w:t>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bookmarkStart w:id="13" w:name="sub_10114423"/>
            <w:r w:rsidRPr="004C31F5">
              <w:t>000</w:t>
            </w:r>
            <w:bookmarkEnd w:id="13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1 13 02062 02 0000 130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both"/>
            </w:pPr>
            <w:r w:rsidRPr="004C31F5">
              <w:t>Доходы, поступающие в порядке возмещения ра</w:t>
            </w:r>
            <w:r w:rsidRPr="004C31F5">
              <w:t>с</w:t>
            </w:r>
            <w:r w:rsidRPr="004C31F5">
              <w:t>ходов, понесенных в связи с эксплуатацией имущ</w:t>
            </w:r>
            <w:r w:rsidRPr="004C31F5">
              <w:t>е</w:t>
            </w:r>
            <w:r w:rsidRPr="004C31F5">
              <w:t>ства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1 13 02992 02 0000 130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both"/>
            </w:pPr>
            <w:r w:rsidRPr="004C31F5">
              <w:t>Прочие доходы от компенсации затрат бюджетов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1 14 01020 02 0000 410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both"/>
            </w:pPr>
            <w:r w:rsidRPr="004C31F5">
              <w:t>Доходы от продажи квартир, находящихся в со</w:t>
            </w:r>
            <w:r w:rsidRPr="004C31F5">
              <w:t>б</w:t>
            </w:r>
            <w:r w:rsidRPr="004C31F5">
              <w:t>ственности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1 14 04020 02 0000 420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both"/>
            </w:pPr>
            <w:r w:rsidRPr="004C31F5">
              <w:t>Доходы от продажи нематериальных активов, нах</w:t>
            </w:r>
            <w:r w:rsidRPr="004C31F5">
              <w:t>о</w:t>
            </w:r>
            <w:r w:rsidRPr="004C31F5">
              <w:t>дящихся в собственности субъектов Российской Ф</w:t>
            </w:r>
            <w:r w:rsidRPr="004C31F5">
              <w:t>е</w:t>
            </w:r>
            <w:r w:rsidRPr="004C31F5">
              <w:t>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1 15 02020 02 0000 140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both"/>
            </w:pPr>
            <w:r w:rsidRPr="004C31F5">
              <w:t>Платежи, взимаемые 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bookmarkStart w:id="14" w:name="sub_100036"/>
            <w:r w:rsidRPr="004C31F5">
              <w:t>000</w:t>
            </w:r>
            <w:bookmarkEnd w:id="14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1 15 03020 02 0000 140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both"/>
            </w:pPr>
            <w:r w:rsidRPr="004C31F5">
              <w:t>Сборы за выдачу лицензий органами государстве</w:t>
            </w:r>
            <w:r w:rsidRPr="004C31F5">
              <w:t>н</w:t>
            </w:r>
            <w:r w:rsidRPr="004C31F5">
              <w:t>ной власти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bookmarkStart w:id="15" w:name="sub_100037"/>
            <w:r w:rsidRPr="004C31F5">
              <w:t>000</w:t>
            </w:r>
            <w:bookmarkEnd w:id="15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1 16 23021 02 0000 140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both"/>
            </w:pPr>
            <w:r w:rsidRPr="004C31F5"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</w:t>
            </w:r>
            <w:r w:rsidRPr="004C31F5">
              <w:t>б</w:t>
            </w:r>
            <w:r w:rsidRPr="004C31F5">
              <w:t>ретателями выступают получатели средств бюдж</w:t>
            </w:r>
            <w:r w:rsidRPr="004C31F5">
              <w:t>е</w:t>
            </w:r>
            <w:r w:rsidRPr="004C31F5">
              <w:t>тов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1 16 23022 02 0000 140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both"/>
            </w:pPr>
            <w:bookmarkStart w:id="16" w:name="sub_1011441"/>
            <w:r w:rsidRPr="004C31F5">
              <w:t>Доходы от возмещения ущерба при возникновении иных страховых случаев, когда выгодоприобретат</w:t>
            </w:r>
            <w:r w:rsidRPr="004C31F5">
              <w:t>е</w:t>
            </w:r>
            <w:r w:rsidRPr="004C31F5">
              <w:t>лями выступают получатели средств бюджетов субъектов Российской Федерации</w:t>
            </w:r>
            <w:bookmarkEnd w:id="16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bookmarkStart w:id="17" w:name="sub_10114424"/>
            <w:r w:rsidRPr="004C31F5">
              <w:t>000</w:t>
            </w:r>
            <w:bookmarkEnd w:id="17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1 16 30012 01 0000 140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both"/>
            </w:pPr>
            <w:r w:rsidRPr="004C31F5">
              <w:t>Денежные взыскания (штрафы) за нарушение пр</w:t>
            </w:r>
            <w:r w:rsidRPr="004C31F5">
              <w:t>а</w:t>
            </w:r>
            <w:r w:rsidRPr="004C31F5">
              <w:t>вил перевозки крупногабаритных и тяжеловесных грузов по автомобильным дорогам общего польз</w:t>
            </w:r>
            <w:r w:rsidRPr="004C31F5">
              <w:t>о</w:t>
            </w:r>
            <w:r w:rsidRPr="004C31F5">
              <w:t>вания регионального или межмуниципального зн</w:t>
            </w:r>
            <w:r w:rsidRPr="004C31F5">
              <w:t>а</w:t>
            </w:r>
            <w:r w:rsidRPr="004C31F5">
              <w:t>чения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1 16 32000 02 0000 140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both"/>
            </w:pPr>
            <w:r w:rsidRPr="004C31F5"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47" w:lineRule="auto"/>
              <w:jc w:val="center"/>
            </w:pPr>
            <w:r w:rsidRPr="004C31F5">
              <w:t>1 16 33020 02 0000 140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autoSpaceDE w:val="0"/>
              <w:autoSpaceDN w:val="0"/>
              <w:adjustRightInd w:val="0"/>
              <w:spacing w:line="247" w:lineRule="auto"/>
              <w:jc w:val="both"/>
            </w:pPr>
            <w:r w:rsidRPr="004C31F5">
              <w:t xml:space="preserve">Денежные взыскания (штрафы) за нарушение </w:t>
            </w:r>
            <w:hyperlink r:id="rId10" w:history="1">
              <w:r w:rsidRPr="004C31F5">
                <w:t>зак</w:t>
              </w:r>
              <w:r w:rsidRPr="004C31F5">
                <w:t>о</w:t>
              </w:r>
              <w:r w:rsidRPr="004C31F5">
                <w:t>нодательства</w:t>
              </w:r>
            </w:hyperlink>
            <w:r w:rsidRPr="004C31F5">
              <w:t xml:space="preserve"> Российской Федерации о контрактной системе в сфере закупок товаров, работ, услуг для обеспечения государственных и муниципальных нужд для нужд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  <w:rPr>
                <w:lang w:val="en-US"/>
              </w:rPr>
            </w:pPr>
            <w:r w:rsidRPr="004C31F5">
              <w:rPr>
                <w:lang w:val="en-US"/>
              </w:rPr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1 16 49020 02 0000 140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both"/>
            </w:pPr>
            <w:r w:rsidRPr="004C31F5">
              <w:t>Денежные взыскания (штрафы) за нарушение усл</w:t>
            </w:r>
            <w:r w:rsidRPr="004C31F5">
              <w:t>о</w:t>
            </w:r>
            <w:r w:rsidRPr="004C31F5">
              <w:t>вий договоров (соглашений) о предоставлении су</w:t>
            </w:r>
            <w:r w:rsidRPr="004C31F5">
              <w:t>б</w:t>
            </w:r>
            <w:r w:rsidRPr="004C31F5">
              <w:t>сидии бюджетам муниципальных образований из бюджет</w:t>
            </w:r>
            <w:r>
              <w:t>а</w:t>
            </w:r>
            <w:r w:rsidRPr="004C31F5">
              <w:t xml:space="preserve"> субъект</w:t>
            </w:r>
            <w:r>
              <w:t>а</w:t>
            </w:r>
            <w:r w:rsidRPr="004C31F5">
              <w:t xml:space="preserve">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1 16 90020 02 0000 140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both"/>
            </w:pPr>
            <w:r w:rsidRPr="004C31F5">
              <w:t>Прочие поступления от денежных взысканий (штрафов) и иных сумм в возмещение ущерба, з</w:t>
            </w:r>
            <w:r w:rsidRPr="004C31F5">
              <w:t>а</w:t>
            </w:r>
            <w:r w:rsidRPr="004C31F5">
              <w:t>числяемые в бюджеты субъектов Российской Фед</w:t>
            </w:r>
            <w:r w:rsidRPr="004C31F5">
              <w:t>е</w:t>
            </w:r>
            <w:r w:rsidRPr="004C31F5">
              <w:t>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1 17 01020 02 0000 180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both"/>
            </w:pPr>
            <w:r w:rsidRPr="004C31F5">
              <w:t>Невыясненные поступления, зачисляемые в бюдж</w:t>
            </w:r>
            <w:r w:rsidRPr="004C31F5">
              <w:t>е</w:t>
            </w:r>
            <w:r w:rsidRPr="004C31F5">
              <w:t>ты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1 17 05020 02 0000 180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both"/>
            </w:pPr>
            <w:bookmarkStart w:id="18" w:name="sub_100038"/>
            <w:r w:rsidRPr="004C31F5">
              <w:t>Прочие неналоговые доходы бюджетов субъектов Российской Федерации</w:t>
            </w:r>
            <w:bookmarkEnd w:id="18"/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000</w:t>
            </w:r>
          </w:p>
          <w:p w:rsidR="00670E82" w:rsidRPr="004C31F5" w:rsidRDefault="00670E82" w:rsidP="00380356">
            <w:pPr>
              <w:pStyle w:val="a4"/>
              <w:spacing w:line="257" w:lineRule="auto"/>
              <w:jc w:val="center"/>
              <w:rPr>
                <w:color w:val="000000"/>
              </w:rPr>
            </w:pP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57" w:lineRule="auto"/>
              <w:jc w:val="center"/>
            </w:pPr>
            <w:r w:rsidRPr="004C31F5">
              <w:t>2 02 20051 02 0000 151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57" w:lineRule="auto"/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>ции на реализацию федеральных целевых программ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57" w:lineRule="auto"/>
              <w:jc w:val="center"/>
            </w:pPr>
            <w:r w:rsidRPr="004C31F5">
              <w:t>2 02 20077 02 0000 151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57" w:lineRule="auto"/>
              <w:jc w:val="both"/>
            </w:pPr>
            <w:r w:rsidRPr="004C31F5">
              <w:t>Субсидии бюджетам субъектов Российской Федер</w:t>
            </w:r>
            <w:r w:rsidRPr="004C31F5">
              <w:t>а</w:t>
            </w:r>
            <w:r w:rsidRPr="004C31F5">
              <w:t xml:space="preserve">ции на </w:t>
            </w:r>
            <w:proofErr w:type="spellStart"/>
            <w:r w:rsidRPr="004C31F5">
              <w:t>софинансирование</w:t>
            </w:r>
            <w:proofErr w:type="spellEnd"/>
            <w:r w:rsidRPr="004C31F5">
              <w:t xml:space="preserve"> капитальных вложений в объекты государственной (муниципальной) со</w:t>
            </w:r>
            <w:r w:rsidRPr="004C31F5">
              <w:t>б</w:t>
            </w:r>
            <w:r w:rsidRPr="004C31F5">
              <w:t>ственности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57" w:lineRule="auto"/>
              <w:jc w:val="center"/>
            </w:pPr>
            <w:r w:rsidRPr="004C31F5">
              <w:t>2 02 29999 02 0000 151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57" w:lineRule="auto"/>
              <w:jc w:val="both"/>
            </w:pPr>
            <w:r w:rsidRPr="004C31F5">
              <w:t>Прочие субсидии бюджетам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57" w:lineRule="auto"/>
              <w:jc w:val="center"/>
            </w:pPr>
            <w:r w:rsidRPr="004C31F5">
              <w:t>2 02 39999 02 0000 151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57" w:lineRule="auto"/>
              <w:jc w:val="both"/>
            </w:pPr>
            <w:r w:rsidRPr="004C31F5">
              <w:t>Прочие субвенции бюджетам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2 02 49999 02 0000 151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both"/>
            </w:pPr>
            <w:r w:rsidRPr="004C31F5">
              <w:t>Прочие межбюджетные трансферты, передаваемые бюджетам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d"/>
              <w:spacing w:line="257" w:lineRule="auto"/>
              <w:jc w:val="center"/>
              <w:rPr>
                <w:rFonts w:ascii="Times New Roman" w:hAnsi="Times New Roman" w:cs="Times New Roman"/>
              </w:rPr>
            </w:pPr>
            <w:r w:rsidRPr="004C31F5">
              <w:rPr>
                <w:rFonts w:ascii="Times New Roman" w:hAnsi="Times New Roman" w:cs="Times New Roman"/>
              </w:rPr>
              <w:t>2 02 90011 02 0000 151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e"/>
              <w:spacing w:line="257" w:lineRule="auto"/>
              <w:jc w:val="both"/>
              <w:rPr>
                <w:rFonts w:ascii="Times New Roman" w:hAnsi="Times New Roman" w:cs="Times New Roman"/>
              </w:rPr>
            </w:pPr>
            <w:r w:rsidRPr="004C31F5">
              <w:rPr>
                <w:rFonts w:ascii="Times New Roman" w:hAnsi="Times New Roman" w:cs="Times New Roman"/>
              </w:rPr>
              <w:t>Прочие безвозмездные поступления в бюджеты субъектов Российской Федерации от федерального бюджета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bookmarkStart w:id="19" w:name="sub_10114425"/>
            <w:r w:rsidRPr="004C31F5">
              <w:t>000</w:t>
            </w:r>
            <w:bookmarkEnd w:id="19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2 04 02010 02 0000 180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both"/>
            </w:pPr>
            <w:r w:rsidRPr="004C31F5">
              <w:t>Предоставление негосударственными организаци</w:t>
            </w:r>
            <w:r w:rsidRPr="004C31F5">
              <w:t>я</w:t>
            </w:r>
            <w:r w:rsidRPr="004C31F5">
              <w:t>ми грантов для получателей средств бюджетов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bookmarkStart w:id="20" w:name="sub_1011436"/>
            <w:r w:rsidRPr="004C31F5">
              <w:t>000</w:t>
            </w:r>
            <w:bookmarkEnd w:id="20"/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2 07 02030 02 0000 180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both"/>
            </w:pPr>
            <w:r w:rsidRPr="004C31F5">
              <w:t>Прочие безвозмездные поступления в бюджеты субъектов Российской Федерации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57" w:lineRule="auto"/>
              <w:jc w:val="center"/>
            </w:pPr>
            <w:r w:rsidRPr="004C31F5">
              <w:t>2 18 00000 02 0000 151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57" w:lineRule="auto"/>
              <w:jc w:val="both"/>
            </w:pPr>
            <w:r w:rsidRPr="004C31F5">
              <w:t>Доходы бюджетов субъектов Российской Федер</w:t>
            </w:r>
            <w:r w:rsidRPr="004C31F5">
              <w:t>а</w:t>
            </w:r>
            <w:r w:rsidRPr="004C31F5">
              <w:t>ции от возврата бюджетами бюджетной системы Российской Федерации остатков субсидий, субве</w:t>
            </w:r>
            <w:r w:rsidRPr="004C31F5">
              <w:t>н</w:t>
            </w:r>
            <w:r w:rsidRPr="004C31F5">
              <w:t>ций и иных межбюджетных трансфертов, имеющих целевое назначение, прошлых лет*</w:t>
            </w:r>
          </w:p>
        </w:tc>
      </w:tr>
      <w:tr w:rsidR="00670E82" w:rsidRPr="004C31F5" w:rsidTr="00897097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cantSplit/>
        </w:trPr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57" w:lineRule="auto"/>
              <w:jc w:val="center"/>
            </w:pPr>
            <w:r w:rsidRPr="004C31F5">
              <w:t>2 18 02000 02 0000 180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57" w:lineRule="auto"/>
              <w:jc w:val="both"/>
            </w:pPr>
            <w:r w:rsidRPr="004C31F5">
              <w:t>Доходы бюджетов субъектов Российской Федер</w:t>
            </w:r>
            <w:r w:rsidRPr="004C31F5">
              <w:t>а</w:t>
            </w:r>
            <w:r w:rsidRPr="004C31F5">
              <w:t>ции от возврата организациями остатков субсидий прошлых лет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57" w:lineRule="auto"/>
              <w:jc w:val="center"/>
            </w:pPr>
            <w:r w:rsidRPr="004C31F5">
              <w:t>2 18 02010 02 0000 180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57" w:lineRule="auto"/>
              <w:jc w:val="both"/>
            </w:pPr>
            <w:r w:rsidRPr="004C31F5">
              <w:t>Доходы бюджетов субъектов Российской Федер</w:t>
            </w:r>
            <w:r w:rsidRPr="004C31F5">
              <w:t>а</w:t>
            </w:r>
            <w:r w:rsidRPr="004C31F5">
              <w:t>ции от возврата бюджетными учреждениями оста</w:t>
            </w:r>
            <w:r w:rsidRPr="004C31F5">
              <w:t>т</w:t>
            </w:r>
            <w:r w:rsidRPr="004C31F5">
              <w:t>ков субсидий прошлых лет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57" w:lineRule="auto"/>
              <w:jc w:val="center"/>
            </w:pPr>
            <w:r w:rsidRPr="004C31F5">
              <w:t>2 18 02020 02 0000 180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57" w:lineRule="auto"/>
              <w:jc w:val="both"/>
            </w:pPr>
            <w:r w:rsidRPr="004C31F5">
              <w:t>Доходы бюджетов субъектов Российской Федер</w:t>
            </w:r>
            <w:r w:rsidRPr="004C31F5">
              <w:t>а</w:t>
            </w:r>
            <w:r w:rsidRPr="004C31F5">
              <w:t>ции от возврата автономными учреждениями оста</w:t>
            </w:r>
            <w:r w:rsidRPr="004C31F5">
              <w:t>т</w:t>
            </w:r>
            <w:r w:rsidRPr="004C31F5">
              <w:t>ков субсидий прошлых лет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pStyle w:val="a4"/>
              <w:spacing w:line="257" w:lineRule="auto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57" w:lineRule="auto"/>
              <w:jc w:val="center"/>
            </w:pPr>
            <w:r w:rsidRPr="004C31F5">
              <w:t>2 18 02030 02 0000 180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380356">
            <w:pPr>
              <w:spacing w:line="257" w:lineRule="auto"/>
              <w:jc w:val="both"/>
            </w:pPr>
            <w:r w:rsidRPr="004C31F5">
              <w:t>Доходы бюджетов субъектов Российской Федер</w:t>
            </w:r>
            <w:r w:rsidRPr="004C31F5">
              <w:t>а</w:t>
            </w:r>
            <w:r w:rsidRPr="004C31F5">
              <w:t>ции от возврата иными организациями остатков субсидий прошлых лет</w:t>
            </w:r>
          </w:p>
        </w:tc>
      </w:tr>
      <w:tr w:rsidR="00670E82" w:rsidRPr="004C31F5" w:rsidTr="00F81BB2">
        <w:tblPrEx>
          <w:tblBorders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pStyle w:val="a4"/>
              <w:jc w:val="center"/>
            </w:pPr>
            <w:r w:rsidRPr="004C31F5">
              <w:t>000</w:t>
            </w:r>
          </w:p>
        </w:tc>
        <w:tc>
          <w:tcPr>
            <w:tcW w:w="27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center"/>
            </w:pPr>
            <w:r w:rsidRPr="004C31F5">
              <w:t>2 19 00000 02 0000 151</w:t>
            </w:r>
          </w:p>
        </w:tc>
        <w:tc>
          <w:tcPr>
            <w:tcW w:w="5498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bottom w:w="28" w:type="dxa"/>
              <w:right w:w="28" w:type="dxa"/>
            </w:tcMar>
          </w:tcPr>
          <w:p w:rsidR="00670E82" w:rsidRPr="004C31F5" w:rsidRDefault="00670E82" w:rsidP="00B316BD">
            <w:pPr>
              <w:jc w:val="both"/>
            </w:pPr>
            <w:r w:rsidRPr="004C31F5">
              <w:t>Возврат остатков субсидий, субвенций и иных ме</w:t>
            </w:r>
            <w:r w:rsidRPr="004C31F5">
              <w:t>ж</w:t>
            </w:r>
            <w:r w:rsidRPr="004C31F5">
              <w:t>бюджетных трансфертов, имеющих целевое назн</w:t>
            </w:r>
            <w:r w:rsidRPr="004C31F5">
              <w:t>а</w:t>
            </w:r>
            <w:r w:rsidRPr="004C31F5">
              <w:t>чение, прошлых лет из бюджетов субъектов Росси</w:t>
            </w:r>
            <w:r w:rsidRPr="004C31F5">
              <w:t>й</w:t>
            </w:r>
            <w:r w:rsidRPr="004C31F5">
              <w:t>ской Федерации**</w:t>
            </w:r>
          </w:p>
        </w:tc>
      </w:tr>
    </w:tbl>
    <w:p w:rsidR="00380356" w:rsidRPr="00380356" w:rsidRDefault="00380356" w:rsidP="002D02A9">
      <w:pPr>
        <w:autoSpaceDE w:val="0"/>
        <w:autoSpaceDN w:val="0"/>
        <w:adjustRightInd w:val="0"/>
        <w:ind w:left="282" w:hanging="282"/>
        <w:jc w:val="both"/>
        <w:rPr>
          <w:sz w:val="28"/>
          <w:szCs w:val="20"/>
        </w:rPr>
      </w:pPr>
    </w:p>
    <w:p w:rsidR="00670E82" w:rsidRPr="00807D93" w:rsidRDefault="00670E82" w:rsidP="0038035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bookmarkStart w:id="21" w:name="_GoBack"/>
      <w:bookmarkEnd w:id="21"/>
      <w:r w:rsidRPr="00807D93">
        <w:rPr>
          <w:sz w:val="20"/>
          <w:szCs w:val="20"/>
        </w:rPr>
        <w:t>*Администрирование поступлений по всем статьям и подстатьям вида дохода бюджета осуществл</w:t>
      </w:r>
      <w:r w:rsidRPr="00807D93">
        <w:rPr>
          <w:sz w:val="20"/>
          <w:szCs w:val="20"/>
        </w:rPr>
        <w:t>я</w:t>
      </w:r>
      <w:r w:rsidRPr="00807D93">
        <w:rPr>
          <w:sz w:val="20"/>
          <w:szCs w:val="20"/>
        </w:rPr>
        <w:t>ется органами исполнительной власти, предоставившими соответствующие межбюджетные трансферты.</w:t>
      </w:r>
    </w:p>
    <w:p w:rsidR="00670E82" w:rsidRPr="00807D93" w:rsidRDefault="00670E82" w:rsidP="00380356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07D93">
        <w:rPr>
          <w:sz w:val="20"/>
          <w:szCs w:val="20"/>
        </w:rPr>
        <w:t>**Администрирование поступлений по всем статьям и подстатьям вида дохода осуществляется главными администраторами доходов бюджета, администрирующими соответствующие межбюджетные трансферты.</w:t>
      </w:r>
    </w:p>
    <w:p w:rsidR="002D02A9" w:rsidRDefault="002D02A9" w:rsidP="002D02A9">
      <w:pPr>
        <w:rPr>
          <w:sz w:val="26"/>
        </w:rPr>
      </w:pPr>
    </w:p>
    <w:p w:rsidR="002D02A9" w:rsidRDefault="002D02A9" w:rsidP="002D02A9">
      <w:pPr>
        <w:rPr>
          <w:sz w:val="26"/>
        </w:rPr>
      </w:pPr>
    </w:p>
    <w:p w:rsidR="00670E82" w:rsidRPr="00D3713D" w:rsidRDefault="00670E82" w:rsidP="002D02A9"/>
    <w:sectPr w:rsidR="00670E82" w:rsidRPr="00D3713D" w:rsidSect="0087453F"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52A2" w:rsidRDefault="00F152A2">
      <w:r>
        <w:separator/>
      </w:r>
    </w:p>
  </w:endnote>
  <w:endnote w:type="continuationSeparator" w:id="0">
    <w:p w:rsidR="00F152A2" w:rsidRDefault="00F15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001" w:usb1="000000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52A2" w:rsidRDefault="00F152A2">
      <w:r>
        <w:separator/>
      </w:r>
    </w:p>
  </w:footnote>
  <w:footnote w:type="continuationSeparator" w:id="0">
    <w:p w:rsidR="00F152A2" w:rsidRDefault="00F152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356" w:rsidRDefault="00380356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F4A95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994534"/>
    <w:multiLevelType w:val="multilevel"/>
    <w:tmpl w:val="A89E53AA"/>
    <w:lvl w:ilvl="0">
      <w:start w:val="6"/>
      <w:numFmt w:val="decimalZero"/>
      <w:lvlText w:val="%1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1">
      <w:start w:val="5"/>
      <w:numFmt w:val="decimalZero"/>
      <w:lvlText w:val="%1.%2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2">
      <w:start w:val="2007"/>
      <w:numFmt w:val="decimal"/>
      <w:lvlText w:val="%1.%2.%3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70"/>
        </w:tabs>
        <w:ind w:left="1470" w:hanging="147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hyphenationZone w:val="357"/>
  <w:drawingGridHorizontalSpacing w:val="6"/>
  <w:drawingGridVerticalSpacing w:val="6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2A2"/>
    <w:rsid w:val="00017330"/>
    <w:rsid w:val="00021111"/>
    <w:rsid w:val="00023BA5"/>
    <w:rsid w:val="00030D88"/>
    <w:rsid w:val="00033E3E"/>
    <w:rsid w:val="00041D26"/>
    <w:rsid w:val="000506FA"/>
    <w:rsid w:val="00061A0B"/>
    <w:rsid w:val="000634C7"/>
    <w:rsid w:val="00074DC7"/>
    <w:rsid w:val="00082660"/>
    <w:rsid w:val="0009166E"/>
    <w:rsid w:val="0009328B"/>
    <w:rsid w:val="00096698"/>
    <w:rsid w:val="0009726E"/>
    <w:rsid w:val="000A12ED"/>
    <w:rsid w:val="000A551F"/>
    <w:rsid w:val="000A5EA4"/>
    <w:rsid w:val="000A6A08"/>
    <w:rsid w:val="000B16BC"/>
    <w:rsid w:val="000C3C32"/>
    <w:rsid w:val="000C48DB"/>
    <w:rsid w:val="000C72AC"/>
    <w:rsid w:val="000D27A9"/>
    <w:rsid w:val="000D705D"/>
    <w:rsid w:val="000E2D6F"/>
    <w:rsid w:val="000E2FC8"/>
    <w:rsid w:val="000E4B16"/>
    <w:rsid w:val="000E58C2"/>
    <w:rsid w:val="000F295B"/>
    <w:rsid w:val="000F57D9"/>
    <w:rsid w:val="000F5CB5"/>
    <w:rsid w:val="000F630E"/>
    <w:rsid w:val="000F6467"/>
    <w:rsid w:val="001038AA"/>
    <w:rsid w:val="00114AF6"/>
    <w:rsid w:val="00115202"/>
    <w:rsid w:val="001243D1"/>
    <w:rsid w:val="001278FA"/>
    <w:rsid w:val="00127BCE"/>
    <w:rsid w:val="00140364"/>
    <w:rsid w:val="00141951"/>
    <w:rsid w:val="00141A98"/>
    <w:rsid w:val="0014448C"/>
    <w:rsid w:val="00145489"/>
    <w:rsid w:val="00150D05"/>
    <w:rsid w:val="001524EE"/>
    <w:rsid w:val="0015558A"/>
    <w:rsid w:val="00161F6B"/>
    <w:rsid w:val="00171B16"/>
    <w:rsid w:val="00175A40"/>
    <w:rsid w:val="00177D5A"/>
    <w:rsid w:val="001853A5"/>
    <w:rsid w:val="00191501"/>
    <w:rsid w:val="001927B7"/>
    <w:rsid w:val="001A439A"/>
    <w:rsid w:val="001A630F"/>
    <w:rsid w:val="001B52D4"/>
    <w:rsid w:val="001C142A"/>
    <w:rsid w:val="001C6BDF"/>
    <w:rsid w:val="001F4302"/>
    <w:rsid w:val="001F4D30"/>
    <w:rsid w:val="001F7D9E"/>
    <w:rsid w:val="002170FF"/>
    <w:rsid w:val="00221100"/>
    <w:rsid w:val="00222C63"/>
    <w:rsid w:val="002259D8"/>
    <w:rsid w:val="00240205"/>
    <w:rsid w:val="00242291"/>
    <w:rsid w:val="00245813"/>
    <w:rsid w:val="00245BB7"/>
    <w:rsid w:val="00247105"/>
    <w:rsid w:val="00252FA2"/>
    <w:rsid w:val="00254AAF"/>
    <w:rsid w:val="00257683"/>
    <w:rsid w:val="00262515"/>
    <w:rsid w:val="0026274A"/>
    <w:rsid w:val="002643C6"/>
    <w:rsid w:val="002652C8"/>
    <w:rsid w:val="00271D98"/>
    <w:rsid w:val="002728C3"/>
    <w:rsid w:val="00273BFB"/>
    <w:rsid w:val="0027576C"/>
    <w:rsid w:val="00277AB9"/>
    <w:rsid w:val="0028205D"/>
    <w:rsid w:val="002924BC"/>
    <w:rsid w:val="002A42A0"/>
    <w:rsid w:val="002A4FD8"/>
    <w:rsid w:val="002A5BBF"/>
    <w:rsid w:val="002C2106"/>
    <w:rsid w:val="002C6008"/>
    <w:rsid w:val="002C6800"/>
    <w:rsid w:val="002D02A9"/>
    <w:rsid w:val="002D17F4"/>
    <w:rsid w:val="002E092C"/>
    <w:rsid w:val="002E374E"/>
    <w:rsid w:val="002E4D3E"/>
    <w:rsid w:val="002F0B18"/>
    <w:rsid w:val="00302099"/>
    <w:rsid w:val="00303A04"/>
    <w:rsid w:val="003061D9"/>
    <w:rsid w:val="003102CE"/>
    <w:rsid w:val="00313E11"/>
    <w:rsid w:val="00314606"/>
    <w:rsid w:val="0031484B"/>
    <w:rsid w:val="0032223B"/>
    <w:rsid w:val="00323032"/>
    <w:rsid w:val="00325C79"/>
    <w:rsid w:val="003317A0"/>
    <w:rsid w:val="00331E7B"/>
    <w:rsid w:val="003365B5"/>
    <w:rsid w:val="00337076"/>
    <w:rsid w:val="00340A5C"/>
    <w:rsid w:val="00342392"/>
    <w:rsid w:val="003433DD"/>
    <w:rsid w:val="00346066"/>
    <w:rsid w:val="003522B4"/>
    <w:rsid w:val="003527C4"/>
    <w:rsid w:val="00352B89"/>
    <w:rsid w:val="003535C5"/>
    <w:rsid w:val="00353ED0"/>
    <w:rsid w:val="0035777A"/>
    <w:rsid w:val="003641C9"/>
    <w:rsid w:val="0037295A"/>
    <w:rsid w:val="00374E60"/>
    <w:rsid w:val="00376251"/>
    <w:rsid w:val="00380356"/>
    <w:rsid w:val="003842D1"/>
    <w:rsid w:val="003948F3"/>
    <w:rsid w:val="0039561F"/>
    <w:rsid w:val="003A7151"/>
    <w:rsid w:val="003B13D8"/>
    <w:rsid w:val="003B1ADE"/>
    <w:rsid w:val="003B46AE"/>
    <w:rsid w:val="003C56E0"/>
    <w:rsid w:val="003C6B62"/>
    <w:rsid w:val="003D59F3"/>
    <w:rsid w:val="003D5B71"/>
    <w:rsid w:val="003D66F3"/>
    <w:rsid w:val="003E23A9"/>
    <w:rsid w:val="003E58C2"/>
    <w:rsid w:val="003F078A"/>
    <w:rsid w:val="003F50EC"/>
    <w:rsid w:val="003F6503"/>
    <w:rsid w:val="003F755D"/>
    <w:rsid w:val="004041DA"/>
    <w:rsid w:val="00405AFA"/>
    <w:rsid w:val="00406BB6"/>
    <w:rsid w:val="00407E1A"/>
    <w:rsid w:val="0041445E"/>
    <w:rsid w:val="004202F7"/>
    <w:rsid w:val="004223C0"/>
    <w:rsid w:val="004238BD"/>
    <w:rsid w:val="004304E1"/>
    <w:rsid w:val="00431043"/>
    <w:rsid w:val="004375D5"/>
    <w:rsid w:val="004502F2"/>
    <w:rsid w:val="00452178"/>
    <w:rsid w:val="004528FD"/>
    <w:rsid w:val="00456664"/>
    <w:rsid w:val="00461283"/>
    <w:rsid w:val="004629E4"/>
    <w:rsid w:val="0046633E"/>
    <w:rsid w:val="004707DA"/>
    <w:rsid w:val="004743D1"/>
    <w:rsid w:val="004751DC"/>
    <w:rsid w:val="00487363"/>
    <w:rsid w:val="0048774A"/>
    <w:rsid w:val="0049064F"/>
    <w:rsid w:val="00491F2C"/>
    <w:rsid w:val="00494510"/>
    <w:rsid w:val="00497EAB"/>
    <w:rsid w:val="004A0346"/>
    <w:rsid w:val="004A50F8"/>
    <w:rsid w:val="004A5679"/>
    <w:rsid w:val="004A780D"/>
    <w:rsid w:val="004B5A5A"/>
    <w:rsid w:val="004B5D6B"/>
    <w:rsid w:val="004B69FB"/>
    <w:rsid w:val="004C2723"/>
    <w:rsid w:val="004C31F5"/>
    <w:rsid w:val="004C46D6"/>
    <w:rsid w:val="004D1B9E"/>
    <w:rsid w:val="004D3819"/>
    <w:rsid w:val="004E1727"/>
    <w:rsid w:val="004E47D0"/>
    <w:rsid w:val="004E490A"/>
    <w:rsid w:val="004E4D2B"/>
    <w:rsid w:val="004E573A"/>
    <w:rsid w:val="004E6416"/>
    <w:rsid w:val="004E694B"/>
    <w:rsid w:val="004F21CF"/>
    <w:rsid w:val="004F3003"/>
    <w:rsid w:val="004F3B30"/>
    <w:rsid w:val="004F5F9D"/>
    <w:rsid w:val="004F666C"/>
    <w:rsid w:val="004F743D"/>
    <w:rsid w:val="005020A0"/>
    <w:rsid w:val="00503287"/>
    <w:rsid w:val="00504801"/>
    <w:rsid w:val="00510006"/>
    <w:rsid w:val="00510C53"/>
    <w:rsid w:val="00512FC3"/>
    <w:rsid w:val="00515B89"/>
    <w:rsid w:val="005165AF"/>
    <w:rsid w:val="005202F6"/>
    <w:rsid w:val="00520A8A"/>
    <w:rsid w:val="00521D8F"/>
    <w:rsid w:val="00526705"/>
    <w:rsid w:val="005300C4"/>
    <w:rsid w:val="00534DFB"/>
    <w:rsid w:val="00535015"/>
    <w:rsid w:val="005367F1"/>
    <w:rsid w:val="005447BE"/>
    <w:rsid w:val="00551198"/>
    <w:rsid w:val="00560265"/>
    <w:rsid w:val="00561E15"/>
    <w:rsid w:val="005638F9"/>
    <w:rsid w:val="00565DD8"/>
    <w:rsid w:val="00570BFF"/>
    <w:rsid w:val="005718B3"/>
    <w:rsid w:val="00572C65"/>
    <w:rsid w:val="00572F25"/>
    <w:rsid w:val="00575F37"/>
    <w:rsid w:val="005843F7"/>
    <w:rsid w:val="005948CA"/>
    <w:rsid w:val="00596E54"/>
    <w:rsid w:val="005A3BBA"/>
    <w:rsid w:val="005A63EA"/>
    <w:rsid w:val="005B0AAB"/>
    <w:rsid w:val="005B32FD"/>
    <w:rsid w:val="005B77D3"/>
    <w:rsid w:val="005B7E9B"/>
    <w:rsid w:val="005C1F01"/>
    <w:rsid w:val="005C201C"/>
    <w:rsid w:val="005C2F8F"/>
    <w:rsid w:val="005C722E"/>
    <w:rsid w:val="005D7A0D"/>
    <w:rsid w:val="005E00A0"/>
    <w:rsid w:val="005F3E40"/>
    <w:rsid w:val="005F495C"/>
    <w:rsid w:val="005F4F8A"/>
    <w:rsid w:val="005F6595"/>
    <w:rsid w:val="005F72B6"/>
    <w:rsid w:val="00611335"/>
    <w:rsid w:val="00622233"/>
    <w:rsid w:val="0062582F"/>
    <w:rsid w:val="00627651"/>
    <w:rsid w:val="00635F63"/>
    <w:rsid w:val="00643613"/>
    <w:rsid w:val="00650406"/>
    <w:rsid w:val="0065441F"/>
    <w:rsid w:val="00661F08"/>
    <w:rsid w:val="00664877"/>
    <w:rsid w:val="00670E82"/>
    <w:rsid w:val="00671574"/>
    <w:rsid w:val="006729B3"/>
    <w:rsid w:val="00672F1D"/>
    <w:rsid w:val="0067453B"/>
    <w:rsid w:val="0067502A"/>
    <w:rsid w:val="00682AD4"/>
    <w:rsid w:val="006918B1"/>
    <w:rsid w:val="00696812"/>
    <w:rsid w:val="006A3F3A"/>
    <w:rsid w:val="006A61B4"/>
    <w:rsid w:val="006B0BF2"/>
    <w:rsid w:val="006B233A"/>
    <w:rsid w:val="006C780F"/>
    <w:rsid w:val="006D281E"/>
    <w:rsid w:val="006D6575"/>
    <w:rsid w:val="006E49E6"/>
    <w:rsid w:val="006F08BC"/>
    <w:rsid w:val="006F1B11"/>
    <w:rsid w:val="006F2270"/>
    <w:rsid w:val="006F3571"/>
    <w:rsid w:val="00701FE7"/>
    <w:rsid w:val="00726251"/>
    <w:rsid w:val="0073009F"/>
    <w:rsid w:val="007351BB"/>
    <w:rsid w:val="00735460"/>
    <w:rsid w:val="00746BAB"/>
    <w:rsid w:val="00750269"/>
    <w:rsid w:val="00757810"/>
    <w:rsid w:val="00757CB0"/>
    <w:rsid w:val="00764835"/>
    <w:rsid w:val="00765B9B"/>
    <w:rsid w:val="007674AB"/>
    <w:rsid w:val="00772EB8"/>
    <w:rsid w:val="00782B58"/>
    <w:rsid w:val="007850DC"/>
    <w:rsid w:val="00786379"/>
    <w:rsid w:val="00790FCF"/>
    <w:rsid w:val="00791A02"/>
    <w:rsid w:val="007975A5"/>
    <w:rsid w:val="007A0FCB"/>
    <w:rsid w:val="007A133B"/>
    <w:rsid w:val="007B01F8"/>
    <w:rsid w:val="007B684C"/>
    <w:rsid w:val="007C0B7D"/>
    <w:rsid w:val="007C3389"/>
    <w:rsid w:val="007C6F85"/>
    <w:rsid w:val="007D024E"/>
    <w:rsid w:val="007E0D10"/>
    <w:rsid w:val="007E1677"/>
    <w:rsid w:val="007E3911"/>
    <w:rsid w:val="007E6797"/>
    <w:rsid w:val="007E78F1"/>
    <w:rsid w:val="007F05FB"/>
    <w:rsid w:val="00807D93"/>
    <w:rsid w:val="0081378C"/>
    <w:rsid w:val="008329B5"/>
    <w:rsid w:val="00836E22"/>
    <w:rsid w:val="00851E45"/>
    <w:rsid w:val="00853EB8"/>
    <w:rsid w:val="008628DE"/>
    <w:rsid w:val="00862F70"/>
    <w:rsid w:val="0086401E"/>
    <w:rsid w:val="0086471A"/>
    <w:rsid w:val="00870808"/>
    <w:rsid w:val="00871633"/>
    <w:rsid w:val="00873C42"/>
    <w:rsid w:val="0087453F"/>
    <w:rsid w:val="00877AA8"/>
    <w:rsid w:val="008809DB"/>
    <w:rsid w:val="00886388"/>
    <w:rsid w:val="00897097"/>
    <w:rsid w:val="0089767A"/>
    <w:rsid w:val="008A276F"/>
    <w:rsid w:val="008A755B"/>
    <w:rsid w:val="008B06BA"/>
    <w:rsid w:val="008B4B5D"/>
    <w:rsid w:val="008C53BD"/>
    <w:rsid w:val="008C6784"/>
    <w:rsid w:val="008C7498"/>
    <w:rsid w:val="008D09A3"/>
    <w:rsid w:val="008D5A07"/>
    <w:rsid w:val="008E693E"/>
    <w:rsid w:val="008F4099"/>
    <w:rsid w:val="008F775B"/>
    <w:rsid w:val="00904571"/>
    <w:rsid w:val="0090564D"/>
    <w:rsid w:val="009202AD"/>
    <w:rsid w:val="00925974"/>
    <w:rsid w:val="00925D65"/>
    <w:rsid w:val="0093025D"/>
    <w:rsid w:val="00930C26"/>
    <w:rsid w:val="00931561"/>
    <w:rsid w:val="00932F90"/>
    <w:rsid w:val="00937317"/>
    <w:rsid w:val="00937BC1"/>
    <w:rsid w:val="00945C34"/>
    <w:rsid w:val="0095017B"/>
    <w:rsid w:val="00962B1A"/>
    <w:rsid w:val="009748C3"/>
    <w:rsid w:val="00976C0C"/>
    <w:rsid w:val="0098686D"/>
    <w:rsid w:val="009A16EE"/>
    <w:rsid w:val="009A1898"/>
    <w:rsid w:val="009A3432"/>
    <w:rsid w:val="009A3F52"/>
    <w:rsid w:val="009B2292"/>
    <w:rsid w:val="009C2765"/>
    <w:rsid w:val="009C6590"/>
    <w:rsid w:val="009D0AFF"/>
    <w:rsid w:val="009D2994"/>
    <w:rsid w:val="009D5E47"/>
    <w:rsid w:val="009E2237"/>
    <w:rsid w:val="009E36A5"/>
    <w:rsid w:val="009E46EB"/>
    <w:rsid w:val="009F0EC0"/>
    <w:rsid w:val="009F3108"/>
    <w:rsid w:val="009F3FB0"/>
    <w:rsid w:val="009F47E1"/>
    <w:rsid w:val="00A05029"/>
    <w:rsid w:val="00A07BC3"/>
    <w:rsid w:val="00A20866"/>
    <w:rsid w:val="00A303AE"/>
    <w:rsid w:val="00A31940"/>
    <w:rsid w:val="00A43A82"/>
    <w:rsid w:val="00A51A82"/>
    <w:rsid w:val="00A54847"/>
    <w:rsid w:val="00A56EB1"/>
    <w:rsid w:val="00A615F9"/>
    <w:rsid w:val="00A63D2D"/>
    <w:rsid w:val="00A66A62"/>
    <w:rsid w:val="00A7425F"/>
    <w:rsid w:val="00A778FD"/>
    <w:rsid w:val="00A82F12"/>
    <w:rsid w:val="00A83E8C"/>
    <w:rsid w:val="00A852A7"/>
    <w:rsid w:val="00AA136D"/>
    <w:rsid w:val="00AA1B5A"/>
    <w:rsid w:val="00AA23C9"/>
    <w:rsid w:val="00AA310D"/>
    <w:rsid w:val="00AA646C"/>
    <w:rsid w:val="00AA705E"/>
    <w:rsid w:val="00AB259B"/>
    <w:rsid w:val="00AB5577"/>
    <w:rsid w:val="00AB5A8B"/>
    <w:rsid w:val="00AC17A7"/>
    <w:rsid w:val="00AC180F"/>
    <w:rsid w:val="00AC3269"/>
    <w:rsid w:val="00AC702D"/>
    <w:rsid w:val="00AD4025"/>
    <w:rsid w:val="00AE4849"/>
    <w:rsid w:val="00AF271D"/>
    <w:rsid w:val="00AF60A4"/>
    <w:rsid w:val="00B015DE"/>
    <w:rsid w:val="00B02FF6"/>
    <w:rsid w:val="00B05B45"/>
    <w:rsid w:val="00B05F74"/>
    <w:rsid w:val="00B11DCC"/>
    <w:rsid w:val="00B16822"/>
    <w:rsid w:val="00B316BD"/>
    <w:rsid w:val="00B43527"/>
    <w:rsid w:val="00B44316"/>
    <w:rsid w:val="00B4454D"/>
    <w:rsid w:val="00B46CAE"/>
    <w:rsid w:val="00B608A6"/>
    <w:rsid w:val="00B7299D"/>
    <w:rsid w:val="00B77E80"/>
    <w:rsid w:val="00B9308F"/>
    <w:rsid w:val="00B94F1E"/>
    <w:rsid w:val="00BA129F"/>
    <w:rsid w:val="00BA1971"/>
    <w:rsid w:val="00BA451B"/>
    <w:rsid w:val="00BB68E5"/>
    <w:rsid w:val="00BD67E8"/>
    <w:rsid w:val="00BD759E"/>
    <w:rsid w:val="00BE1A75"/>
    <w:rsid w:val="00C030D2"/>
    <w:rsid w:val="00C1076F"/>
    <w:rsid w:val="00C13683"/>
    <w:rsid w:val="00C143CC"/>
    <w:rsid w:val="00C14BE3"/>
    <w:rsid w:val="00C15772"/>
    <w:rsid w:val="00C32B24"/>
    <w:rsid w:val="00C344CE"/>
    <w:rsid w:val="00C34DD6"/>
    <w:rsid w:val="00C3621E"/>
    <w:rsid w:val="00C44544"/>
    <w:rsid w:val="00C5183C"/>
    <w:rsid w:val="00C539BB"/>
    <w:rsid w:val="00C56996"/>
    <w:rsid w:val="00C6056E"/>
    <w:rsid w:val="00C606B5"/>
    <w:rsid w:val="00C63E0C"/>
    <w:rsid w:val="00C656AF"/>
    <w:rsid w:val="00C70331"/>
    <w:rsid w:val="00C72ED0"/>
    <w:rsid w:val="00C7482B"/>
    <w:rsid w:val="00C74B77"/>
    <w:rsid w:val="00C75A6C"/>
    <w:rsid w:val="00C75BC9"/>
    <w:rsid w:val="00C811AC"/>
    <w:rsid w:val="00C82BBA"/>
    <w:rsid w:val="00C87931"/>
    <w:rsid w:val="00C92B7C"/>
    <w:rsid w:val="00CA12E0"/>
    <w:rsid w:val="00CA415D"/>
    <w:rsid w:val="00CA7257"/>
    <w:rsid w:val="00CA7A87"/>
    <w:rsid w:val="00CB3423"/>
    <w:rsid w:val="00CB62B6"/>
    <w:rsid w:val="00CB75FE"/>
    <w:rsid w:val="00CB761A"/>
    <w:rsid w:val="00CC226E"/>
    <w:rsid w:val="00CC4211"/>
    <w:rsid w:val="00CC68A5"/>
    <w:rsid w:val="00CD0C31"/>
    <w:rsid w:val="00CD2D19"/>
    <w:rsid w:val="00CE4651"/>
    <w:rsid w:val="00CE7ED0"/>
    <w:rsid w:val="00D02E0F"/>
    <w:rsid w:val="00D0412D"/>
    <w:rsid w:val="00D14876"/>
    <w:rsid w:val="00D1516D"/>
    <w:rsid w:val="00D25111"/>
    <w:rsid w:val="00D2679C"/>
    <w:rsid w:val="00D30DB6"/>
    <w:rsid w:val="00D341E9"/>
    <w:rsid w:val="00D3446C"/>
    <w:rsid w:val="00D345FF"/>
    <w:rsid w:val="00D3650E"/>
    <w:rsid w:val="00D3713D"/>
    <w:rsid w:val="00D4444F"/>
    <w:rsid w:val="00D467A7"/>
    <w:rsid w:val="00D52D17"/>
    <w:rsid w:val="00D57C93"/>
    <w:rsid w:val="00D61D42"/>
    <w:rsid w:val="00D664D0"/>
    <w:rsid w:val="00D72ED9"/>
    <w:rsid w:val="00D74BB3"/>
    <w:rsid w:val="00D82E02"/>
    <w:rsid w:val="00D8753D"/>
    <w:rsid w:val="00D87556"/>
    <w:rsid w:val="00D930E3"/>
    <w:rsid w:val="00D9498C"/>
    <w:rsid w:val="00D95597"/>
    <w:rsid w:val="00D95917"/>
    <w:rsid w:val="00D97EF4"/>
    <w:rsid w:val="00DA57F5"/>
    <w:rsid w:val="00DB244F"/>
    <w:rsid w:val="00DB56CF"/>
    <w:rsid w:val="00DB6174"/>
    <w:rsid w:val="00DB629D"/>
    <w:rsid w:val="00DC0ED8"/>
    <w:rsid w:val="00DC2E66"/>
    <w:rsid w:val="00DC3402"/>
    <w:rsid w:val="00DC384D"/>
    <w:rsid w:val="00DC5A85"/>
    <w:rsid w:val="00DC6622"/>
    <w:rsid w:val="00DD435A"/>
    <w:rsid w:val="00DD4ACB"/>
    <w:rsid w:val="00DE1BEC"/>
    <w:rsid w:val="00DE580B"/>
    <w:rsid w:val="00DF4DA7"/>
    <w:rsid w:val="00DF5C83"/>
    <w:rsid w:val="00E02D70"/>
    <w:rsid w:val="00E04020"/>
    <w:rsid w:val="00E0651E"/>
    <w:rsid w:val="00E14AE7"/>
    <w:rsid w:val="00E15950"/>
    <w:rsid w:val="00E15FB9"/>
    <w:rsid w:val="00E16CB5"/>
    <w:rsid w:val="00E234CB"/>
    <w:rsid w:val="00E23D55"/>
    <w:rsid w:val="00E32FC3"/>
    <w:rsid w:val="00E417AF"/>
    <w:rsid w:val="00E47855"/>
    <w:rsid w:val="00E50009"/>
    <w:rsid w:val="00E535F3"/>
    <w:rsid w:val="00E53971"/>
    <w:rsid w:val="00E56FF6"/>
    <w:rsid w:val="00E62694"/>
    <w:rsid w:val="00E639A9"/>
    <w:rsid w:val="00E65FA3"/>
    <w:rsid w:val="00E67F4A"/>
    <w:rsid w:val="00E71207"/>
    <w:rsid w:val="00E721C3"/>
    <w:rsid w:val="00E742F8"/>
    <w:rsid w:val="00E867D2"/>
    <w:rsid w:val="00E9299D"/>
    <w:rsid w:val="00E92DAD"/>
    <w:rsid w:val="00E972D1"/>
    <w:rsid w:val="00EB552D"/>
    <w:rsid w:val="00EC0E2A"/>
    <w:rsid w:val="00EC37E6"/>
    <w:rsid w:val="00EC5416"/>
    <w:rsid w:val="00ED0262"/>
    <w:rsid w:val="00ED4010"/>
    <w:rsid w:val="00EE04BA"/>
    <w:rsid w:val="00EF4994"/>
    <w:rsid w:val="00EF4A95"/>
    <w:rsid w:val="00EF7B0A"/>
    <w:rsid w:val="00F02DA8"/>
    <w:rsid w:val="00F0452C"/>
    <w:rsid w:val="00F060D5"/>
    <w:rsid w:val="00F125CC"/>
    <w:rsid w:val="00F13545"/>
    <w:rsid w:val="00F152A2"/>
    <w:rsid w:val="00F16B35"/>
    <w:rsid w:val="00F173AC"/>
    <w:rsid w:val="00F201D5"/>
    <w:rsid w:val="00F20AC8"/>
    <w:rsid w:val="00F21548"/>
    <w:rsid w:val="00F2214E"/>
    <w:rsid w:val="00F22445"/>
    <w:rsid w:val="00F26BC0"/>
    <w:rsid w:val="00F402C2"/>
    <w:rsid w:val="00F44B77"/>
    <w:rsid w:val="00F51FB7"/>
    <w:rsid w:val="00F520A5"/>
    <w:rsid w:val="00F526D0"/>
    <w:rsid w:val="00F56618"/>
    <w:rsid w:val="00F56B67"/>
    <w:rsid w:val="00F653C8"/>
    <w:rsid w:val="00F7330B"/>
    <w:rsid w:val="00F817D7"/>
    <w:rsid w:val="00F81BB2"/>
    <w:rsid w:val="00F82708"/>
    <w:rsid w:val="00F86FD3"/>
    <w:rsid w:val="00F9333A"/>
    <w:rsid w:val="00F97750"/>
    <w:rsid w:val="00FA3E14"/>
    <w:rsid w:val="00FA47AE"/>
    <w:rsid w:val="00FB01B5"/>
    <w:rsid w:val="00FB02B4"/>
    <w:rsid w:val="00FB2B93"/>
    <w:rsid w:val="00FB6E71"/>
    <w:rsid w:val="00FB6F7A"/>
    <w:rsid w:val="00FB734F"/>
    <w:rsid w:val="00FC290B"/>
    <w:rsid w:val="00FD1D4E"/>
    <w:rsid w:val="00FD2D12"/>
    <w:rsid w:val="00FD45F7"/>
    <w:rsid w:val="00FD70DC"/>
    <w:rsid w:val="00FE6804"/>
    <w:rsid w:val="00FE6F8C"/>
    <w:rsid w:val="00FF5E98"/>
    <w:rsid w:val="00FF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2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722E"/>
    <w:pPr>
      <w:keepNext/>
      <w:jc w:val="center"/>
      <w:outlineLvl w:val="0"/>
    </w:pPr>
    <w:rPr>
      <w:b/>
      <w:caps/>
      <w:color w:val="000000"/>
    </w:rPr>
  </w:style>
  <w:style w:type="paragraph" w:styleId="2">
    <w:name w:val="heading 2"/>
    <w:basedOn w:val="a"/>
    <w:next w:val="a"/>
    <w:qFormat/>
    <w:rsid w:val="005C722E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5C722E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C722E"/>
    <w:rPr>
      <w:b/>
      <w:color w:val="000080"/>
      <w:sz w:val="20"/>
    </w:rPr>
  </w:style>
  <w:style w:type="paragraph" w:styleId="a4">
    <w:name w:val="header"/>
    <w:basedOn w:val="a"/>
    <w:semiHidden/>
    <w:rsid w:val="005C722E"/>
    <w:pPr>
      <w:tabs>
        <w:tab w:val="center" w:pos="4677"/>
        <w:tab w:val="right" w:pos="9355"/>
      </w:tabs>
    </w:pPr>
  </w:style>
  <w:style w:type="character" w:styleId="a5">
    <w:name w:val="page number"/>
    <w:semiHidden/>
    <w:rsid w:val="005C722E"/>
    <w:rPr>
      <w:rFonts w:cs="Times New Roman"/>
    </w:rPr>
  </w:style>
  <w:style w:type="paragraph" w:styleId="3">
    <w:name w:val="Body Text Indent 3"/>
    <w:basedOn w:val="a"/>
    <w:semiHidden/>
    <w:rsid w:val="005C72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semiHidden/>
    <w:rsid w:val="005C722E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11"/>
    <w:qFormat/>
    <w:rsid w:val="005C722E"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rsid w:val="005C722E"/>
    <w:rPr>
      <w:rFonts w:ascii="TimesET" w:hAnsi="TimesET"/>
      <w:sz w:val="24"/>
    </w:rPr>
  </w:style>
  <w:style w:type="paragraph" w:styleId="a9">
    <w:name w:val="footer"/>
    <w:basedOn w:val="a"/>
    <w:semiHidden/>
    <w:rsid w:val="005C72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sid w:val="005C722E"/>
    <w:rPr>
      <w:sz w:val="24"/>
    </w:rPr>
  </w:style>
  <w:style w:type="character" w:customStyle="1" w:styleId="ab">
    <w:name w:val="Верхний колонтитул Знак"/>
    <w:rsid w:val="005C722E"/>
    <w:rPr>
      <w:sz w:val="24"/>
    </w:rPr>
  </w:style>
  <w:style w:type="character" w:customStyle="1" w:styleId="ac">
    <w:name w:val="Гипертекстовая ссылка"/>
    <w:rsid w:val="005C722E"/>
    <w:rPr>
      <w:b/>
      <w:color w:val="008000"/>
      <w:sz w:val="20"/>
    </w:rPr>
  </w:style>
  <w:style w:type="paragraph" w:customStyle="1" w:styleId="ad">
    <w:name w:val="Нормальный (таблица)"/>
    <w:basedOn w:val="a"/>
    <w:next w:val="a"/>
    <w:rsid w:val="005C722E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rsid w:val="005C722E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semiHidden/>
    <w:rsid w:val="005C722E"/>
    <w:rPr>
      <w:color w:val="0000FF"/>
      <w:u w:val="single"/>
    </w:rPr>
  </w:style>
  <w:style w:type="paragraph" w:customStyle="1" w:styleId="ConsPlusNormal">
    <w:name w:val="ConsPlusNormal"/>
    <w:rsid w:val="00945C3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1">
    <w:name w:val="Название Знак1"/>
    <w:link w:val="a7"/>
    <w:locked/>
    <w:rsid w:val="00D61D42"/>
    <w:rPr>
      <w:rFonts w:ascii="TimesET" w:hAnsi="TimesET"/>
      <w:sz w:val="24"/>
      <w:lang w:val="ru-RU" w:eastAsia="ru-RU"/>
    </w:rPr>
  </w:style>
  <w:style w:type="paragraph" w:customStyle="1" w:styleId="12">
    <w:name w:val="Без интервала1"/>
    <w:rsid w:val="00D664D0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3E23A9"/>
    <w:rPr>
      <w:rFonts w:cs="Times New Roman"/>
      <w:b/>
      <w:caps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C722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C722E"/>
    <w:pPr>
      <w:keepNext/>
      <w:jc w:val="center"/>
      <w:outlineLvl w:val="0"/>
    </w:pPr>
    <w:rPr>
      <w:b/>
      <w:caps/>
      <w:color w:val="000000"/>
    </w:rPr>
  </w:style>
  <w:style w:type="paragraph" w:styleId="2">
    <w:name w:val="heading 2"/>
    <w:basedOn w:val="a"/>
    <w:next w:val="a"/>
    <w:qFormat/>
    <w:rsid w:val="005C722E"/>
    <w:pPr>
      <w:keepNext/>
      <w:jc w:val="center"/>
      <w:outlineLvl w:val="1"/>
    </w:pPr>
    <w:rPr>
      <w:b/>
    </w:rPr>
  </w:style>
  <w:style w:type="paragraph" w:styleId="5">
    <w:name w:val="heading 5"/>
    <w:basedOn w:val="a"/>
    <w:next w:val="a"/>
    <w:qFormat/>
    <w:rsid w:val="005C722E"/>
    <w:pPr>
      <w:keepNext/>
      <w:widowControl w:val="0"/>
      <w:autoSpaceDE w:val="0"/>
      <w:autoSpaceDN w:val="0"/>
      <w:adjustRightInd w:val="0"/>
      <w:ind w:firstLine="720"/>
      <w:jc w:val="both"/>
      <w:outlineLvl w:val="4"/>
    </w:pPr>
    <w:rPr>
      <w:rFonts w:ascii="Arial" w:hAnsi="Arial" w:cs="Arial"/>
      <w:color w:val="00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5C722E"/>
    <w:rPr>
      <w:b/>
      <w:color w:val="000080"/>
      <w:sz w:val="20"/>
    </w:rPr>
  </w:style>
  <w:style w:type="paragraph" w:styleId="a4">
    <w:name w:val="header"/>
    <w:basedOn w:val="a"/>
    <w:semiHidden/>
    <w:rsid w:val="005C722E"/>
    <w:pPr>
      <w:tabs>
        <w:tab w:val="center" w:pos="4677"/>
        <w:tab w:val="right" w:pos="9355"/>
      </w:tabs>
    </w:pPr>
  </w:style>
  <w:style w:type="character" w:styleId="a5">
    <w:name w:val="page number"/>
    <w:semiHidden/>
    <w:rsid w:val="005C722E"/>
    <w:rPr>
      <w:rFonts w:cs="Times New Roman"/>
    </w:rPr>
  </w:style>
  <w:style w:type="paragraph" w:styleId="3">
    <w:name w:val="Body Text Indent 3"/>
    <w:basedOn w:val="a"/>
    <w:semiHidden/>
    <w:rsid w:val="005C72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000000"/>
      <w:sz w:val="28"/>
      <w:szCs w:val="28"/>
    </w:rPr>
  </w:style>
  <w:style w:type="paragraph" w:styleId="a6">
    <w:name w:val="Balloon Text"/>
    <w:basedOn w:val="a"/>
    <w:semiHidden/>
    <w:rsid w:val="005C722E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11"/>
    <w:qFormat/>
    <w:rsid w:val="005C722E"/>
    <w:pPr>
      <w:jc w:val="center"/>
    </w:pPr>
    <w:rPr>
      <w:rFonts w:ascii="TimesET" w:hAnsi="TimesET"/>
      <w:szCs w:val="20"/>
    </w:rPr>
  </w:style>
  <w:style w:type="character" w:customStyle="1" w:styleId="a8">
    <w:name w:val="Название Знак"/>
    <w:rsid w:val="005C722E"/>
    <w:rPr>
      <w:rFonts w:ascii="TimesET" w:hAnsi="TimesET"/>
      <w:sz w:val="24"/>
    </w:rPr>
  </w:style>
  <w:style w:type="paragraph" w:styleId="a9">
    <w:name w:val="footer"/>
    <w:basedOn w:val="a"/>
    <w:semiHidden/>
    <w:rsid w:val="005C72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rsid w:val="005C722E"/>
    <w:rPr>
      <w:sz w:val="24"/>
    </w:rPr>
  </w:style>
  <w:style w:type="character" w:customStyle="1" w:styleId="ab">
    <w:name w:val="Верхний колонтитул Знак"/>
    <w:rsid w:val="005C722E"/>
    <w:rPr>
      <w:sz w:val="24"/>
    </w:rPr>
  </w:style>
  <w:style w:type="character" w:customStyle="1" w:styleId="ac">
    <w:name w:val="Гипертекстовая ссылка"/>
    <w:rsid w:val="005C722E"/>
    <w:rPr>
      <w:b/>
      <w:color w:val="008000"/>
      <w:sz w:val="20"/>
    </w:rPr>
  </w:style>
  <w:style w:type="paragraph" w:customStyle="1" w:styleId="ad">
    <w:name w:val="Нормальный (таблица)"/>
    <w:basedOn w:val="a"/>
    <w:next w:val="a"/>
    <w:rsid w:val="005C722E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e">
    <w:name w:val="Прижатый влево"/>
    <w:basedOn w:val="a"/>
    <w:next w:val="a"/>
    <w:rsid w:val="005C722E"/>
    <w:pPr>
      <w:autoSpaceDE w:val="0"/>
      <w:autoSpaceDN w:val="0"/>
      <w:adjustRightInd w:val="0"/>
    </w:pPr>
    <w:rPr>
      <w:rFonts w:ascii="Arial" w:hAnsi="Arial" w:cs="Arial"/>
    </w:rPr>
  </w:style>
  <w:style w:type="character" w:styleId="af">
    <w:name w:val="Hyperlink"/>
    <w:semiHidden/>
    <w:rsid w:val="005C722E"/>
    <w:rPr>
      <w:color w:val="0000FF"/>
      <w:u w:val="single"/>
    </w:rPr>
  </w:style>
  <w:style w:type="paragraph" w:customStyle="1" w:styleId="ConsPlusNormal">
    <w:name w:val="ConsPlusNormal"/>
    <w:rsid w:val="00945C34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11">
    <w:name w:val="Название Знак1"/>
    <w:link w:val="a7"/>
    <w:locked/>
    <w:rsid w:val="00D61D42"/>
    <w:rPr>
      <w:rFonts w:ascii="TimesET" w:hAnsi="TimesET"/>
      <w:sz w:val="24"/>
      <w:lang w:val="ru-RU" w:eastAsia="ru-RU"/>
    </w:rPr>
  </w:style>
  <w:style w:type="paragraph" w:customStyle="1" w:styleId="12">
    <w:name w:val="Без интервала1"/>
    <w:rsid w:val="00D664D0"/>
    <w:rPr>
      <w:rFonts w:ascii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locked/>
    <w:rsid w:val="003E23A9"/>
    <w:rPr>
      <w:rFonts w:cs="Times New Roman"/>
      <w:b/>
      <w:cap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48C63F77A06ECC95039287C4B2116155BD2C9225AE71B3C5CBD30E4F5C0931710DFD2780C8A2A16O468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70253464.2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2012604.0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1047;&#1040;&#1050;&#1054;&#1053;&#1067;\2%20&#1042;%20&#1055;&#1045;&#1056;&#1042;&#1054;&#1052;%20&#1063;&#1058;&#1045;&#1053;&#1048;&#1048;\&#1054;%20&#1088;&#1077;&#1089;&#1087;&#1091;&#1073;&#1083;&#1080;&#1082;&#1072;&#1085;&#1089;&#1082;&#1086;&#1084;%20&#1073;&#1102;&#1076;&#1078;&#1077;&#1090;&#1077;%20&#1085;&#1072;%202018%20&#1075;&#1086;&#1076;%20&#1080;%20&#1085;&#1072;%20&#1087;&#1083;&#1072;&#1085;&#1086;&#1074;&#1099;&#1081;%20&#1087;&#1077;&#1088;&#1080;&#1086;&#1076;%202019%20&#1080;%202020%20&#1075;&#1086;&#1076;&#1086;&#1074;\&#1053;&#1072;%20&#1074;&#1090;&#1086;&#1088;&#1086;&#1077;%20&#1095;&#1090;&#1077;&#1085;&#1080;&#1077;\&#1087;&#1088;&#1080;&#1083;&#1086;&#1078;&#1077;&#1085;&#1080;&#1077;%20%203%20(&#1088;&#1091;&#1089;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приложение  3 (рус)</Template>
  <TotalTime>3</TotalTime>
  <Pages>21</Pages>
  <Words>5809</Words>
  <Characters>40546</Characters>
  <Application>Microsoft Office Word</Application>
  <DocSecurity>0</DocSecurity>
  <Lines>337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внести в приложение 2 "Доходы республиканского бюджета Чувашской Республики на 2006 год" следующие изменения:</vt:lpstr>
    </vt:vector>
  </TitlesOfParts>
  <Company>Министерство финансов Чувашской Республики</Company>
  <LinksUpToDate>false</LinksUpToDate>
  <CharactersWithSpaces>46263</CharactersWithSpaces>
  <SharedDoc>false</SharedDoc>
  <HLinks>
    <vt:vector size="18" baseType="variant">
      <vt:variant>
        <vt:i4>7012415</vt:i4>
      </vt:variant>
      <vt:variant>
        <vt:i4>6</vt:i4>
      </vt:variant>
      <vt:variant>
        <vt:i4>0</vt:i4>
      </vt:variant>
      <vt:variant>
        <vt:i4>5</vt:i4>
      </vt:variant>
      <vt:variant>
        <vt:lpwstr>garantf1://70253464.2/</vt:lpwstr>
      </vt:variant>
      <vt:variant>
        <vt:lpwstr/>
      </vt:variant>
      <vt:variant>
        <vt:i4>6815801</vt:i4>
      </vt:variant>
      <vt:variant>
        <vt:i4>3</vt:i4>
      </vt:variant>
      <vt:variant>
        <vt:i4>0</vt:i4>
      </vt:variant>
      <vt:variant>
        <vt:i4>5</vt:i4>
      </vt:variant>
      <vt:variant>
        <vt:lpwstr>garantf1://12012604.0/</vt:lpwstr>
      </vt:variant>
      <vt:variant>
        <vt:lpwstr/>
      </vt:variant>
      <vt:variant>
        <vt:i4>3080246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consultantplus://offline/ref=C48C63F77A06ECC95039287C4B2116155BD2C9225AE71B3C5CBD30E4F5C0931710DFD2780C8A2A16O468N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внести в приложение 2 "Доходы республиканского бюджета Чувашской Республики на 2006 год" следующие изменения:</dc:title>
  <dc:creator>Иванова Ольга</dc:creator>
  <cp:lastModifiedBy>Иванова Ольга</cp:lastModifiedBy>
  <cp:revision>4</cp:revision>
  <cp:lastPrinted>2017-09-21T06:18:00Z</cp:lastPrinted>
  <dcterms:created xsi:type="dcterms:W3CDTF">2017-11-29T06:44:00Z</dcterms:created>
  <dcterms:modified xsi:type="dcterms:W3CDTF">2017-11-29T06:51:00Z</dcterms:modified>
</cp:coreProperties>
</file>