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3" w:rsidRPr="00664D4B" w:rsidRDefault="00354563" w:rsidP="005A6499">
      <w:pPr>
        <w:pStyle w:val="a9"/>
        <w:keepNext/>
        <w:ind w:left="5244"/>
        <w:rPr>
          <w:rFonts w:ascii="Times New Roman" w:hAnsi="Times New Roman"/>
          <w:i/>
          <w:sz w:val="26"/>
          <w:szCs w:val="26"/>
        </w:rPr>
      </w:pPr>
      <w:r w:rsidRPr="00664D4B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F36B51" w:rsidRPr="00664D4B">
        <w:rPr>
          <w:rFonts w:ascii="Times New Roman" w:hAnsi="Times New Roman"/>
          <w:i/>
          <w:sz w:val="26"/>
          <w:szCs w:val="26"/>
        </w:rPr>
        <w:t>7</w:t>
      </w:r>
    </w:p>
    <w:p w:rsidR="00354563" w:rsidRPr="00664D4B" w:rsidRDefault="00354563" w:rsidP="005A6499">
      <w:pPr>
        <w:keepNext/>
        <w:spacing w:after="0" w:line="240" w:lineRule="auto"/>
        <w:ind w:left="5244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664D4B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54563" w:rsidRPr="00664D4B" w:rsidRDefault="00354563" w:rsidP="005A6499">
      <w:pPr>
        <w:keepNext/>
        <w:spacing w:after="0" w:line="240" w:lineRule="auto"/>
        <w:ind w:left="5244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664D4B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7F1061" w:rsidRPr="00664D4B" w:rsidRDefault="00354563" w:rsidP="005A6499">
      <w:pPr>
        <w:keepNext/>
        <w:spacing w:after="0" w:line="240" w:lineRule="auto"/>
        <w:ind w:left="5244"/>
        <w:jc w:val="center"/>
        <w:rPr>
          <w:rFonts w:ascii="Times New Roman" w:hAnsi="Times New Roman"/>
          <w:i/>
          <w:sz w:val="26"/>
          <w:szCs w:val="26"/>
        </w:rPr>
      </w:pPr>
      <w:r w:rsidRPr="00664D4B">
        <w:rPr>
          <w:rFonts w:ascii="Times New Roman" w:hAnsi="Times New Roman"/>
          <w:i/>
          <w:sz w:val="26"/>
          <w:szCs w:val="26"/>
        </w:rPr>
        <w:t>Чувашской Республики на 201</w:t>
      </w:r>
      <w:r w:rsidR="00F25C8A" w:rsidRPr="00664D4B">
        <w:rPr>
          <w:rFonts w:ascii="Times New Roman" w:hAnsi="Times New Roman"/>
          <w:i/>
          <w:sz w:val="26"/>
          <w:szCs w:val="26"/>
        </w:rPr>
        <w:t>8</w:t>
      </w:r>
      <w:r w:rsidRPr="00664D4B">
        <w:rPr>
          <w:rFonts w:ascii="Times New Roman" w:hAnsi="Times New Roman"/>
          <w:i/>
          <w:sz w:val="26"/>
          <w:szCs w:val="26"/>
        </w:rPr>
        <w:t xml:space="preserve"> год</w:t>
      </w:r>
    </w:p>
    <w:p w:rsidR="00354563" w:rsidRPr="001E0707" w:rsidRDefault="00354563" w:rsidP="005A6499">
      <w:pPr>
        <w:keepNext/>
        <w:spacing w:after="0" w:line="240" w:lineRule="auto"/>
        <w:ind w:left="5244"/>
        <w:jc w:val="center"/>
        <w:rPr>
          <w:rFonts w:ascii="Times New Roman" w:hAnsi="Times New Roman"/>
          <w:i/>
          <w:sz w:val="24"/>
          <w:szCs w:val="24"/>
        </w:rPr>
      </w:pPr>
      <w:r w:rsidRPr="00664D4B">
        <w:rPr>
          <w:rFonts w:ascii="Times New Roman" w:hAnsi="Times New Roman"/>
          <w:i/>
          <w:sz w:val="26"/>
          <w:szCs w:val="26"/>
        </w:rPr>
        <w:t>и на</w:t>
      </w:r>
      <w:r w:rsidR="007F1061" w:rsidRPr="00664D4B">
        <w:rPr>
          <w:rFonts w:ascii="Times New Roman" w:hAnsi="Times New Roman"/>
          <w:i/>
          <w:sz w:val="26"/>
          <w:szCs w:val="26"/>
        </w:rPr>
        <w:t xml:space="preserve"> </w:t>
      </w:r>
      <w:r w:rsidRPr="00664D4B">
        <w:rPr>
          <w:rFonts w:ascii="Times New Roman" w:hAnsi="Times New Roman"/>
          <w:i/>
          <w:sz w:val="26"/>
          <w:szCs w:val="26"/>
        </w:rPr>
        <w:t>плановый период 201</w:t>
      </w:r>
      <w:r w:rsidR="00F25C8A" w:rsidRPr="00664D4B">
        <w:rPr>
          <w:rFonts w:ascii="Times New Roman" w:hAnsi="Times New Roman"/>
          <w:i/>
          <w:sz w:val="26"/>
          <w:szCs w:val="26"/>
        </w:rPr>
        <w:t>9</w:t>
      </w:r>
      <w:r w:rsidRPr="00664D4B">
        <w:rPr>
          <w:rFonts w:ascii="Times New Roman" w:hAnsi="Times New Roman"/>
          <w:i/>
          <w:sz w:val="26"/>
          <w:szCs w:val="26"/>
        </w:rPr>
        <w:t xml:space="preserve"> и 20</w:t>
      </w:r>
      <w:r w:rsidR="00F25C8A" w:rsidRPr="00664D4B">
        <w:rPr>
          <w:rFonts w:ascii="Times New Roman" w:hAnsi="Times New Roman"/>
          <w:i/>
          <w:sz w:val="26"/>
          <w:szCs w:val="26"/>
        </w:rPr>
        <w:t>20</w:t>
      </w:r>
      <w:r w:rsidRPr="00664D4B">
        <w:rPr>
          <w:rFonts w:ascii="Times New Roman" w:hAnsi="Times New Roman"/>
          <w:i/>
          <w:sz w:val="26"/>
          <w:szCs w:val="26"/>
        </w:rPr>
        <w:t xml:space="preserve"> годов"</w:t>
      </w:r>
    </w:p>
    <w:tbl>
      <w:tblPr>
        <w:tblW w:w="100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5"/>
        <w:gridCol w:w="148"/>
        <w:gridCol w:w="4703"/>
        <w:gridCol w:w="1610"/>
        <w:gridCol w:w="1442"/>
      </w:tblGrid>
      <w:tr w:rsidR="002C4D84" w:rsidRPr="001E0707" w:rsidTr="00664D4B">
        <w:trPr>
          <w:trHeight w:val="315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D84" w:rsidRDefault="002C4D84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D3C39" w:rsidRPr="001E0707" w:rsidRDefault="00ED3C39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4D84" w:rsidRPr="005A6499" w:rsidRDefault="002C4D84" w:rsidP="0068343C">
            <w:pPr>
              <w:spacing w:after="0" w:line="298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5A6499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2C4D84" w:rsidRPr="001E0707" w:rsidTr="00664D4B">
        <w:trPr>
          <w:trHeight w:val="255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43C" w:rsidRDefault="002C4D84" w:rsidP="0068343C">
            <w:pPr>
              <w:spacing w:after="0" w:line="298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поступлений доходов в республиканский бюджет </w:t>
            </w:r>
          </w:p>
          <w:p w:rsidR="002C4D84" w:rsidRDefault="002C4D84" w:rsidP="0068343C">
            <w:pPr>
              <w:spacing w:after="0" w:line="298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Чувашской Республики на 201</w:t>
            </w:r>
            <w:r w:rsidR="00F25C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1E07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</w:t>
            </w:r>
            <w:r w:rsidR="00F25C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1E07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CA01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  <w:p w:rsidR="00ED3C39" w:rsidRDefault="00ED3C39" w:rsidP="00ED3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D3C39" w:rsidRPr="00ED3C39" w:rsidRDefault="00ED3C39" w:rsidP="00ED3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C4D84" w:rsidRPr="003B1306" w:rsidTr="00664D4B">
        <w:trPr>
          <w:trHeight w:val="300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D84" w:rsidRPr="003B1306" w:rsidRDefault="002C4D84" w:rsidP="005A649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4D84" w:rsidRPr="000F0D6C" w:rsidRDefault="002C4D84" w:rsidP="00747218">
            <w:pPr>
              <w:spacing w:after="0" w:line="240" w:lineRule="auto"/>
              <w:ind w:right="-9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C4D84" w:rsidRPr="001E0707" w:rsidTr="00664D4B">
        <w:trPr>
          <w:trHeight w:val="317"/>
          <w:tblHeader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84" w:rsidRPr="001E0707" w:rsidRDefault="002C4D84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84" w:rsidRPr="001E0707" w:rsidRDefault="002C4D84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84" w:rsidRPr="001E0707" w:rsidRDefault="002C4D84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C4D84" w:rsidRPr="001E0707" w:rsidTr="00ED3C39">
        <w:trPr>
          <w:trHeight w:val="280"/>
          <w:tblHeader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84" w:rsidRPr="001E0707" w:rsidRDefault="002C4D84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84" w:rsidRPr="001E0707" w:rsidRDefault="002C4D84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84" w:rsidRPr="001E0707" w:rsidRDefault="002C4D84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25C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84" w:rsidRPr="001E0707" w:rsidRDefault="002C4D84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F25C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2C4D84" w:rsidRPr="002C4D84" w:rsidRDefault="002C4D84" w:rsidP="005A6499">
      <w:pPr>
        <w:spacing w:after="0" w:line="240" w:lineRule="auto"/>
        <w:rPr>
          <w:sz w:val="2"/>
          <w:szCs w:val="2"/>
          <w:lang w:val="en-US"/>
        </w:rPr>
      </w:pPr>
    </w:p>
    <w:tbl>
      <w:tblPr>
        <w:tblW w:w="100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703"/>
        <w:gridCol w:w="1610"/>
        <w:gridCol w:w="1442"/>
      </w:tblGrid>
      <w:tr w:rsidR="0079555B" w:rsidRPr="001E0707" w:rsidTr="00ED3C39">
        <w:trPr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5B" w:rsidRPr="001E0707" w:rsidRDefault="0079555B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B" w:rsidRPr="001E0707" w:rsidRDefault="0079555B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5B" w:rsidRPr="001E0707" w:rsidRDefault="0079555B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5B" w:rsidRPr="001E0707" w:rsidRDefault="0079555B" w:rsidP="005A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66D4" w:rsidRPr="001E0707" w:rsidTr="00ED3C39">
        <w:tc>
          <w:tcPr>
            <w:tcW w:w="2283" w:type="dxa"/>
            <w:shd w:val="clear" w:color="auto" w:fill="auto"/>
            <w:noWrap/>
          </w:tcPr>
          <w:p w:rsidR="008666D4" w:rsidRPr="001E0707" w:rsidRDefault="008666D4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4703" w:type="dxa"/>
            <w:shd w:val="clear" w:color="auto" w:fill="auto"/>
          </w:tcPr>
          <w:p w:rsidR="008666D4" w:rsidRPr="001E0707" w:rsidRDefault="008666D4" w:rsidP="0068343C">
            <w:pPr>
              <w:spacing w:after="0" w:line="22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ХОДЫ</w:t>
            </w:r>
            <w:r w:rsidRPr="007B6BD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shd w:val="clear" w:color="auto" w:fill="auto"/>
            <w:noWrap/>
          </w:tcPr>
          <w:p w:rsidR="008666D4" w:rsidRPr="008666D4" w:rsidRDefault="00BA779A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EA35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091 501,7</w:t>
            </w:r>
          </w:p>
        </w:tc>
        <w:tc>
          <w:tcPr>
            <w:tcW w:w="1442" w:type="dxa"/>
            <w:shd w:val="clear" w:color="auto" w:fill="auto"/>
            <w:noWrap/>
          </w:tcPr>
          <w:p w:rsidR="008666D4" w:rsidRPr="008666D4" w:rsidRDefault="00BA779A" w:rsidP="00ED3C39">
            <w:pPr>
              <w:spacing w:after="0" w:line="247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29 407 644,9</w:t>
            </w:r>
          </w:p>
        </w:tc>
      </w:tr>
      <w:tr w:rsidR="00E40567" w:rsidRPr="001E0707" w:rsidTr="00ED3C39">
        <w:tc>
          <w:tcPr>
            <w:tcW w:w="2283" w:type="dxa"/>
            <w:shd w:val="clear" w:color="auto" w:fill="auto"/>
            <w:noWrap/>
          </w:tcPr>
          <w:p w:rsidR="00E40567" w:rsidRPr="001E0707" w:rsidRDefault="00E40567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E40567" w:rsidRPr="00E40567" w:rsidRDefault="00E40567" w:rsidP="0068343C">
            <w:pPr>
              <w:spacing w:after="0" w:line="226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567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E40567" w:rsidRPr="001E0707" w:rsidRDefault="00E40567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E40567" w:rsidRPr="001E0707" w:rsidRDefault="00E40567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79555B" w:rsidP="0068343C">
            <w:pPr>
              <w:spacing w:after="0" w:line="22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="00677BFF" w:rsidRPr="007B6BD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77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7BFF"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BA7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600 033,0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C0046C" w:rsidP="00ED3C39">
            <w:pPr>
              <w:spacing w:after="0" w:line="247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04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BA7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532 591,3</w:t>
            </w:r>
          </w:p>
        </w:tc>
      </w:tr>
      <w:tr w:rsidR="00677BFF" w:rsidRPr="001E0707" w:rsidTr="00ED3C39">
        <w:tc>
          <w:tcPr>
            <w:tcW w:w="2283" w:type="dxa"/>
            <w:shd w:val="clear" w:color="auto" w:fill="auto"/>
            <w:noWrap/>
          </w:tcPr>
          <w:p w:rsidR="00677BFF" w:rsidRPr="001E0707" w:rsidRDefault="00677BFF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677BFF" w:rsidRPr="00677BFF" w:rsidRDefault="00677BFF" w:rsidP="0068343C">
            <w:pPr>
              <w:spacing w:after="0" w:line="226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677BFF" w:rsidRPr="001E0707" w:rsidRDefault="00677BFF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677BFF" w:rsidRPr="001E0707" w:rsidRDefault="00677BFF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10101000000000110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677BFF" w:rsidP="0068343C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BA779A" w:rsidP="00ED3C3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8 080 517,6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B00B38" w:rsidRPr="001E0707" w:rsidRDefault="00BA779A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8 339 094,2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677BFF" w:rsidP="0068343C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алог на доходы физических лиц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color w:val="000000"/>
                <w:sz w:val="24"/>
                <w:szCs w:val="24"/>
              </w:rPr>
              <w:t>9 519 515,4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10 193 497,1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4703" w:type="dxa"/>
            <w:shd w:val="clear" w:color="auto" w:fill="auto"/>
          </w:tcPr>
          <w:p w:rsidR="0079555B" w:rsidRPr="0068343C" w:rsidRDefault="0079555B" w:rsidP="0068343C">
            <w:pPr>
              <w:spacing w:after="0" w:line="226" w:lineRule="auto"/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6834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НАЛОГИ НА ТОВАРЫ (РАБОТЫ, УСЛУГИ), РЕАЛИЗУЕМЫЕ НА ТЕРР</w:t>
            </w:r>
            <w:r w:rsidRPr="006834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6834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3 787 559,0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B00B38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3 975 274,9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79555B" w:rsidP="0068343C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к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ции), производимым на территории Ро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color w:val="000000"/>
                <w:sz w:val="24"/>
                <w:szCs w:val="24"/>
              </w:rPr>
              <w:t>3 787 559,0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3 975 274,9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79555B" w:rsidP="0068343C">
            <w:pPr>
              <w:spacing w:after="0" w:line="22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BA779A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2 040 323,8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BA779A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2 105 614,2</w:t>
            </w:r>
          </w:p>
        </w:tc>
      </w:tr>
      <w:tr w:rsidR="00BA779A" w:rsidRPr="001E0707" w:rsidTr="00ED3C39">
        <w:tc>
          <w:tcPr>
            <w:tcW w:w="2283" w:type="dxa"/>
            <w:shd w:val="clear" w:color="auto" w:fill="auto"/>
            <w:noWrap/>
          </w:tcPr>
          <w:p w:rsidR="00BA779A" w:rsidRPr="001E0707" w:rsidRDefault="00BA779A" w:rsidP="0068343C">
            <w:pPr>
              <w:spacing w:after="0" w:line="226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10501000000000110</w:t>
            </w:r>
          </w:p>
        </w:tc>
        <w:tc>
          <w:tcPr>
            <w:tcW w:w="4703" w:type="dxa"/>
            <w:shd w:val="clear" w:color="auto" w:fill="auto"/>
          </w:tcPr>
          <w:p w:rsidR="00BA779A" w:rsidRPr="001E0707" w:rsidRDefault="00BA779A" w:rsidP="0068343C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BA779A" w:rsidRPr="00BA779A" w:rsidRDefault="00BA779A" w:rsidP="00ED3C39">
            <w:pPr>
              <w:spacing w:after="0" w:line="247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7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2 040 323,8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BA779A" w:rsidRPr="00BA779A" w:rsidRDefault="00BA779A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77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2 105 614,2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79555B" w:rsidP="0068343C">
            <w:pPr>
              <w:spacing w:after="0" w:line="22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="00677BFF" w:rsidRPr="007B6BD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77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7BFF"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A7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661 482,1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A7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740 105,7</w:t>
            </w:r>
          </w:p>
        </w:tc>
      </w:tr>
      <w:tr w:rsidR="00677BFF" w:rsidRPr="001E0707" w:rsidTr="00ED3C39">
        <w:tc>
          <w:tcPr>
            <w:tcW w:w="2283" w:type="dxa"/>
            <w:shd w:val="clear" w:color="auto" w:fill="auto"/>
            <w:noWrap/>
          </w:tcPr>
          <w:p w:rsidR="00677BFF" w:rsidRPr="001E0707" w:rsidRDefault="00677BFF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677BFF" w:rsidRPr="00677BFF" w:rsidRDefault="000810E5" w:rsidP="0068343C">
            <w:pPr>
              <w:spacing w:after="0" w:line="226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677BFF" w:rsidRPr="001E0707" w:rsidRDefault="00677BFF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677BFF" w:rsidRPr="001E0707" w:rsidRDefault="00677BFF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10602000020000110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677BFF" w:rsidP="0068343C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779A">
              <w:rPr>
                <w:rFonts w:ascii="Times New Roman" w:hAnsi="Times New Roman"/>
                <w:color w:val="000000"/>
                <w:sz w:val="24"/>
                <w:szCs w:val="24"/>
              </w:rPr>
              <w:t> 815 006,0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779A">
              <w:rPr>
                <w:rFonts w:ascii="Times New Roman" w:hAnsi="Times New Roman"/>
                <w:color w:val="000000"/>
                <w:sz w:val="24"/>
                <w:szCs w:val="24"/>
              </w:rPr>
              <w:t> 857 231,1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10604000020000110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677BFF" w:rsidP="0068343C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ранспортный налог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color w:val="000000"/>
                <w:sz w:val="24"/>
                <w:szCs w:val="24"/>
              </w:rPr>
              <w:t>843 016,3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879 266,0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10605000020000110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677BFF" w:rsidP="0068343C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алог на игорный бизнес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color w:val="000000"/>
                <w:sz w:val="24"/>
                <w:szCs w:val="24"/>
              </w:rPr>
              <w:t>3 459,8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3 608,6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79555B" w:rsidP="0068343C">
            <w:pPr>
              <w:spacing w:after="0" w:line="22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118 713,1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119 900,2</w:t>
            </w:r>
          </w:p>
        </w:tc>
      </w:tr>
      <w:tr w:rsidR="008666D4" w:rsidRPr="001E0707" w:rsidTr="00ED3C39">
        <w:tc>
          <w:tcPr>
            <w:tcW w:w="2283" w:type="dxa"/>
            <w:shd w:val="clear" w:color="auto" w:fill="auto"/>
            <w:noWrap/>
          </w:tcPr>
          <w:p w:rsidR="008666D4" w:rsidRPr="001E0707" w:rsidRDefault="008666D4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00000000000000</w:t>
            </w:r>
          </w:p>
        </w:tc>
        <w:tc>
          <w:tcPr>
            <w:tcW w:w="4703" w:type="dxa"/>
            <w:shd w:val="clear" w:color="auto" w:fill="auto"/>
          </w:tcPr>
          <w:p w:rsidR="008666D4" w:rsidRPr="0068343C" w:rsidRDefault="008666D4" w:rsidP="0068343C">
            <w:pPr>
              <w:spacing w:after="0" w:line="226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ЗАДОЛЖЕННОСТЬ И ПЕРЕРАСЧЕТЫ ПО ОТМЕНЕННЫМ НАЛОГАМ, СБ</w:t>
            </w: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РАМ И ИНЫМ ОБЯЗАТЕЛЬНЫМ ПЛАТЕЖАМ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8666D4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8666D4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79555B" w:rsidP="0068343C">
            <w:pPr>
              <w:spacing w:after="0" w:line="22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ДОХОДЫ ОТ ИСПОЛЬЗОВАНИЯ ИМУ</w:t>
            </w:r>
            <w:r w:rsidR="0068343C"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ЩЕСТВА, НАХОДЯЩЕГОСЯ В ГОС</w:t>
            </w: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</w:t>
            </w: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ДАРСТВЕННОЙ И МУНИЦИПАЛ</w:t>
            </w: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Ь</w:t>
            </w:r>
            <w:r w:rsidRPr="0068343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НОЙ СОБСТВЕННОСТИ</w:t>
            </w:r>
            <w:r w:rsidR="00677BFF" w:rsidRPr="007B6BD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77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7BFF"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8666D4" w:rsidP="00ED3C39">
            <w:pPr>
              <w:spacing w:after="0" w:line="247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6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169 479,1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ED3C39">
            <w:pPr>
              <w:spacing w:after="0" w:line="247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166 829,1</w:t>
            </w:r>
          </w:p>
        </w:tc>
      </w:tr>
      <w:tr w:rsidR="00677BFF" w:rsidRPr="001E0707" w:rsidTr="00ED3C39">
        <w:tc>
          <w:tcPr>
            <w:tcW w:w="2283" w:type="dxa"/>
            <w:shd w:val="clear" w:color="auto" w:fill="auto"/>
            <w:noWrap/>
          </w:tcPr>
          <w:p w:rsidR="00677BFF" w:rsidRPr="001E0707" w:rsidRDefault="00677BFF" w:rsidP="0068343C">
            <w:pPr>
              <w:spacing w:after="0" w:line="226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677BFF" w:rsidRPr="00677BFF" w:rsidRDefault="000810E5" w:rsidP="0068343C">
            <w:pPr>
              <w:spacing w:after="0" w:line="226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677BFF" w:rsidRPr="001E0707" w:rsidRDefault="00677BFF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677BFF" w:rsidRPr="001E0707" w:rsidRDefault="00677BFF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B11618">
            <w:pPr>
              <w:spacing w:after="0" w:line="226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1110</w:t>
            </w:r>
            <w:r w:rsidR="00BD5D49">
              <w:rPr>
                <w:rFonts w:ascii="Times New Roman" w:hAnsi="Times New Roman"/>
                <w:sz w:val="24"/>
                <w:szCs w:val="24"/>
              </w:rPr>
              <w:t>1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0</w:t>
            </w:r>
            <w:r w:rsidR="00412B16" w:rsidRPr="001E0707">
              <w:rPr>
                <w:rFonts w:ascii="Times New Roman" w:hAnsi="Times New Roman"/>
                <w:sz w:val="24"/>
                <w:szCs w:val="24"/>
              </w:rPr>
              <w:t>0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00</w:t>
            </w:r>
            <w:r w:rsidR="00412B16" w:rsidRPr="001E0707">
              <w:rPr>
                <w:rFonts w:ascii="Times New Roman" w:hAnsi="Times New Roman"/>
                <w:sz w:val="24"/>
                <w:szCs w:val="24"/>
              </w:rPr>
              <w:t>0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0000120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677BFF" w:rsidP="00B11618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 xml:space="preserve">оходы в виде прибыли, приходящейся на доли в уставных (складочных) капиталах хозяйственных товариществ и обществ, 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lastRenderedPageBreak/>
              <w:t>или дивидендов по акциям, принадлеж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а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щим Российской Федерации</w:t>
            </w:r>
            <w:r w:rsidR="00412B16" w:rsidRPr="001E0707">
              <w:rPr>
                <w:rFonts w:ascii="Times New Roman" w:hAnsi="Times New Roman"/>
                <w:sz w:val="24"/>
                <w:szCs w:val="24"/>
              </w:rPr>
              <w:t>, субъектам Российской Федерации или муниципал</w:t>
            </w:r>
            <w:r w:rsidR="00412B16" w:rsidRPr="001E0707">
              <w:rPr>
                <w:rFonts w:ascii="Times New Roman" w:hAnsi="Times New Roman"/>
                <w:sz w:val="24"/>
                <w:szCs w:val="24"/>
              </w:rPr>
              <w:t>ь</w:t>
            </w:r>
            <w:r w:rsidR="00412B16" w:rsidRPr="001E0707">
              <w:rPr>
                <w:rFonts w:ascii="Times New Roman" w:hAnsi="Times New Roman"/>
                <w:sz w:val="24"/>
                <w:szCs w:val="24"/>
              </w:rPr>
              <w:t>ным образованиям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B11618" w:rsidRDefault="00B11618" w:rsidP="00B11618">
            <w:pPr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555B" w:rsidRPr="001E0707" w:rsidRDefault="00915A9D" w:rsidP="00B11618">
            <w:pPr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B11618" w:rsidRDefault="00B11618" w:rsidP="00B11618">
            <w:pPr>
              <w:spacing w:after="0" w:line="226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618" w:rsidRDefault="00B11618" w:rsidP="00B11618">
            <w:pPr>
              <w:spacing w:after="0" w:line="226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555B" w:rsidRPr="001E0707" w:rsidRDefault="00151C11" w:rsidP="00B11618">
            <w:pPr>
              <w:spacing w:after="0" w:line="226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8E1534">
            <w:pPr>
              <w:spacing w:after="0" w:line="24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lastRenderedPageBreak/>
              <w:t>11103000</w:t>
            </w:r>
            <w:r w:rsidR="00412B16" w:rsidRPr="001E0707">
              <w:rPr>
                <w:rFonts w:ascii="Times New Roman" w:hAnsi="Times New Roman"/>
                <w:sz w:val="24"/>
                <w:szCs w:val="24"/>
              </w:rPr>
              <w:t>0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0000</w:t>
            </w:r>
            <w:r w:rsidR="00BD5D49">
              <w:rPr>
                <w:rFonts w:ascii="Times New Roman" w:hAnsi="Times New Roman"/>
                <w:sz w:val="24"/>
                <w:szCs w:val="24"/>
              </w:rPr>
              <w:t>0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531F0B" w:rsidP="008E1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 xml:space="preserve">роценты, полученные от предоставления бюджетных кредитов внутри страны 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color w:val="000000"/>
                <w:sz w:val="24"/>
                <w:szCs w:val="24"/>
              </w:rPr>
              <w:t>2 600,2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2 470,2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8E1534">
            <w:pPr>
              <w:spacing w:after="0" w:line="24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531F0B" w:rsidP="008E1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оходы, получаемые в виде арендной либо иной платы за передачу в возмездное пол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ь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зование государственного и муниципал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ь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ного имущества (за исключением имущ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е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ства бюджетных и автономных учрежд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е</w:t>
            </w:r>
            <w:r w:rsidR="0079555B" w:rsidRPr="001E0707">
              <w:rPr>
                <w:rFonts w:ascii="Times New Roman" w:hAnsi="Times New Roman"/>
                <w:sz w:val="24"/>
                <w:szCs w:val="24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79555B" w:rsidRPr="009D6AC4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sz w:val="24"/>
                <w:szCs w:val="24"/>
              </w:rPr>
              <w:t>114 700,0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9D6AC4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sz w:val="24"/>
                <w:szCs w:val="24"/>
              </w:rPr>
              <w:t>114 700,0</w:t>
            </w:r>
          </w:p>
        </w:tc>
      </w:tr>
      <w:tr w:rsidR="003F5C09" w:rsidRPr="001E0707" w:rsidTr="00ED3C39">
        <w:tc>
          <w:tcPr>
            <w:tcW w:w="2283" w:type="dxa"/>
            <w:shd w:val="clear" w:color="auto" w:fill="auto"/>
            <w:noWrap/>
          </w:tcPr>
          <w:p w:rsidR="003F5C09" w:rsidRPr="009D6AC4" w:rsidRDefault="003F5C09" w:rsidP="008E1534">
            <w:pPr>
              <w:spacing w:after="0" w:line="240" w:lineRule="auto"/>
              <w:ind w:right="-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C09">
              <w:rPr>
                <w:rFonts w:ascii="Times New Roman" w:hAnsi="Times New Roman"/>
                <w:sz w:val="24"/>
                <w:szCs w:val="24"/>
                <w:lang w:eastAsia="ru-RU"/>
              </w:rPr>
              <w:t>11107000000000120</w:t>
            </w:r>
          </w:p>
        </w:tc>
        <w:tc>
          <w:tcPr>
            <w:tcW w:w="4703" w:type="dxa"/>
            <w:shd w:val="clear" w:color="auto" w:fill="auto"/>
          </w:tcPr>
          <w:p w:rsidR="003F5C09" w:rsidRPr="009D6AC4" w:rsidRDefault="003F5C09" w:rsidP="008E1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C09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от государственных и муниц</w:t>
            </w:r>
            <w:r w:rsidRPr="003F5C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F5C09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унитарных предприятий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3F5C09" w:rsidRPr="00915A9D" w:rsidRDefault="003F5C09" w:rsidP="008E15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3F5C09" w:rsidRPr="00151C11" w:rsidRDefault="003F5C09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B12BE" w:rsidRPr="001E0707" w:rsidTr="00ED3C39">
        <w:tc>
          <w:tcPr>
            <w:tcW w:w="2283" w:type="dxa"/>
            <w:shd w:val="clear" w:color="auto" w:fill="auto"/>
            <w:noWrap/>
          </w:tcPr>
          <w:p w:rsidR="00BB12BE" w:rsidRPr="009D6AC4" w:rsidRDefault="00BB12BE" w:rsidP="008E1534">
            <w:pPr>
              <w:spacing w:after="0" w:line="24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9D6AC4">
              <w:rPr>
                <w:rFonts w:ascii="Times New Roman" w:hAnsi="Times New Roman"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4703" w:type="dxa"/>
            <w:shd w:val="clear" w:color="auto" w:fill="auto"/>
          </w:tcPr>
          <w:p w:rsidR="00BB12BE" w:rsidRPr="00ED3C39" w:rsidRDefault="009D6AC4" w:rsidP="008E1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рочие доходы от использования имущ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ства и прав, находящихся в государстве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ной и муниципальной собственности (за исключением имущества бюджетных и а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тономных учреждений, а также имущества государственных и муниципальных ун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BB12BE" w:rsidRPr="00ED3C3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тарных предприятий, в том числе казенных)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BB12BE" w:rsidRPr="009D6AC4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sz w:val="24"/>
                <w:szCs w:val="24"/>
              </w:rPr>
              <w:t>46 178,9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BB12BE" w:rsidRPr="009D6AC4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sz w:val="24"/>
                <w:szCs w:val="24"/>
              </w:rPr>
              <w:t>43 658,9</w:t>
            </w:r>
          </w:p>
        </w:tc>
      </w:tr>
      <w:tr w:rsidR="0079555B" w:rsidRPr="001E0707" w:rsidTr="00ED3C39">
        <w:tc>
          <w:tcPr>
            <w:tcW w:w="2283" w:type="dxa"/>
            <w:shd w:val="clear" w:color="auto" w:fill="auto"/>
            <w:noWrap/>
          </w:tcPr>
          <w:p w:rsidR="0079555B" w:rsidRPr="001E0707" w:rsidRDefault="0079555B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11200000000000000</w:t>
            </w:r>
          </w:p>
        </w:tc>
        <w:tc>
          <w:tcPr>
            <w:tcW w:w="4703" w:type="dxa"/>
            <w:shd w:val="clear" w:color="auto" w:fill="auto"/>
          </w:tcPr>
          <w:p w:rsidR="0079555B" w:rsidRPr="001E0707" w:rsidRDefault="0079555B" w:rsidP="008E1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C3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ПЛАТЕЖИ ПРИ ПОЛЬЗОВАНИИ ПР</w:t>
            </w:r>
            <w:r w:rsidRPr="00ED3C3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ED3C3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РОДНЫМИ РЕСУРСАМИ</w:t>
            </w:r>
            <w:r w:rsidR="00677BFF" w:rsidRPr="007B6BD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77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7BFF" w:rsidRPr="00677BF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79555B" w:rsidRPr="001E0707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24 624,3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79555B" w:rsidRPr="001E0707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24 624,3</w:t>
            </w:r>
          </w:p>
        </w:tc>
      </w:tr>
      <w:tr w:rsidR="000810E5" w:rsidRPr="001E0707" w:rsidTr="00ED3C39">
        <w:tc>
          <w:tcPr>
            <w:tcW w:w="2283" w:type="dxa"/>
            <w:shd w:val="clear" w:color="auto" w:fill="auto"/>
            <w:noWrap/>
          </w:tcPr>
          <w:p w:rsidR="000810E5" w:rsidRPr="001E0707" w:rsidRDefault="000810E5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0810E5" w:rsidRPr="00677BFF" w:rsidRDefault="000810E5" w:rsidP="008E15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BFF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0810E5" w:rsidRPr="001E0707" w:rsidRDefault="000810E5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0810E5" w:rsidRPr="001E0707" w:rsidRDefault="000810E5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0E5" w:rsidRPr="001E0707" w:rsidTr="00ED3C39">
        <w:tc>
          <w:tcPr>
            <w:tcW w:w="2283" w:type="dxa"/>
            <w:shd w:val="clear" w:color="auto" w:fill="auto"/>
            <w:noWrap/>
          </w:tcPr>
          <w:p w:rsidR="000810E5" w:rsidRPr="001E0707" w:rsidRDefault="000810E5" w:rsidP="008E1534">
            <w:pPr>
              <w:spacing w:after="0" w:line="24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11201000010000120</w:t>
            </w:r>
          </w:p>
        </w:tc>
        <w:tc>
          <w:tcPr>
            <w:tcW w:w="4703" w:type="dxa"/>
            <w:shd w:val="clear" w:color="auto" w:fill="auto"/>
          </w:tcPr>
          <w:p w:rsidR="000810E5" w:rsidRPr="001E0707" w:rsidRDefault="000810E5" w:rsidP="008E1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лата за негативное воздействие на окр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у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жающую среду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0810E5" w:rsidRPr="001E0707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color w:val="000000"/>
                <w:sz w:val="24"/>
                <w:szCs w:val="24"/>
              </w:rPr>
              <w:t>13 855,3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0810E5" w:rsidRPr="001E0707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13 855,3</w:t>
            </w:r>
          </w:p>
        </w:tc>
      </w:tr>
      <w:tr w:rsidR="000810E5" w:rsidRPr="001E0707" w:rsidTr="00ED3C39">
        <w:tc>
          <w:tcPr>
            <w:tcW w:w="2283" w:type="dxa"/>
            <w:shd w:val="clear" w:color="auto" w:fill="auto"/>
            <w:noWrap/>
          </w:tcPr>
          <w:p w:rsidR="000810E5" w:rsidRPr="001E0707" w:rsidRDefault="000810E5" w:rsidP="008E1534">
            <w:pPr>
              <w:spacing w:after="0" w:line="24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1E0707">
              <w:rPr>
                <w:rFonts w:ascii="Times New Roman" w:hAnsi="Times New Roman"/>
                <w:sz w:val="24"/>
                <w:szCs w:val="24"/>
              </w:rPr>
              <w:t>11204000000000120</w:t>
            </w:r>
          </w:p>
        </w:tc>
        <w:tc>
          <w:tcPr>
            <w:tcW w:w="4703" w:type="dxa"/>
            <w:shd w:val="clear" w:color="auto" w:fill="auto"/>
          </w:tcPr>
          <w:p w:rsidR="000810E5" w:rsidRPr="001E0707" w:rsidRDefault="000810E5" w:rsidP="008E1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0707">
              <w:rPr>
                <w:rFonts w:ascii="Times New Roman" w:hAnsi="Times New Roman"/>
                <w:sz w:val="24"/>
                <w:szCs w:val="24"/>
              </w:rPr>
              <w:t>лата за использование лесов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0810E5" w:rsidRPr="001E0707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color w:val="000000"/>
                <w:sz w:val="24"/>
                <w:szCs w:val="24"/>
              </w:rPr>
              <w:t>10 769,0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0810E5" w:rsidRPr="001E0707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color w:val="000000"/>
                <w:sz w:val="24"/>
                <w:szCs w:val="24"/>
              </w:rPr>
              <w:t>10 769,0</w:t>
            </w:r>
          </w:p>
        </w:tc>
      </w:tr>
      <w:tr w:rsidR="000810E5" w:rsidRPr="001E0707" w:rsidTr="00ED3C39">
        <w:tc>
          <w:tcPr>
            <w:tcW w:w="2283" w:type="dxa"/>
            <w:shd w:val="clear" w:color="auto" w:fill="auto"/>
            <w:noWrap/>
          </w:tcPr>
          <w:p w:rsidR="000810E5" w:rsidRPr="001E0707" w:rsidRDefault="000810E5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4703" w:type="dxa"/>
            <w:shd w:val="clear" w:color="auto" w:fill="auto"/>
          </w:tcPr>
          <w:p w:rsidR="000810E5" w:rsidRPr="001E0707" w:rsidRDefault="000810E5" w:rsidP="008E1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0810E5" w:rsidRPr="001E0707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38 131,6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0810E5" w:rsidRPr="001E0707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36 225,0</w:t>
            </w:r>
          </w:p>
        </w:tc>
      </w:tr>
      <w:tr w:rsidR="000810E5" w:rsidRPr="001E0707" w:rsidTr="00ED3C39">
        <w:tc>
          <w:tcPr>
            <w:tcW w:w="2283" w:type="dxa"/>
            <w:shd w:val="clear" w:color="auto" w:fill="auto"/>
            <w:noWrap/>
          </w:tcPr>
          <w:p w:rsidR="000810E5" w:rsidRPr="001E0707" w:rsidRDefault="000810E5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4703" w:type="dxa"/>
            <w:shd w:val="clear" w:color="auto" w:fill="auto"/>
          </w:tcPr>
          <w:p w:rsidR="000810E5" w:rsidRPr="001E0707" w:rsidRDefault="000810E5" w:rsidP="008E1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АЛЬНЫХ И НЕМАТЕРИАЛЬНЫХ АК</w:t>
            </w:r>
            <w:r w:rsidR="008E153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ТИВОВ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0810E5" w:rsidRPr="001E0707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160 177,3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0810E5" w:rsidRPr="001E0707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210 577,3</w:t>
            </w:r>
          </w:p>
        </w:tc>
      </w:tr>
      <w:tr w:rsidR="000810E5" w:rsidRPr="001E0707" w:rsidTr="00ED3C39">
        <w:tc>
          <w:tcPr>
            <w:tcW w:w="2283" w:type="dxa"/>
            <w:shd w:val="clear" w:color="auto" w:fill="auto"/>
            <w:noWrap/>
          </w:tcPr>
          <w:p w:rsidR="000810E5" w:rsidRPr="001E0707" w:rsidRDefault="000810E5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11500000000000000</w:t>
            </w:r>
          </w:p>
        </w:tc>
        <w:tc>
          <w:tcPr>
            <w:tcW w:w="4703" w:type="dxa"/>
            <w:shd w:val="clear" w:color="auto" w:fill="auto"/>
          </w:tcPr>
          <w:p w:rsidR="000810E5" w:rsidRPr="001E0707" w:rsidRDefault="000810E5" w:rsidP="008E1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0810E5" w:rsidRPr="001E0707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0810E5" w:rsidRPr="001E0707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787,7</w:t>
            </w:r>
          </w:p>
        </w:tc>
      </w:tr>
      <w:tr w:rsidR="000810E5" w:rsidRPr="001E0707" w:rsidTr="00ED3C39">
        <w:tc>
          <w:tcPr>
            <w:tcW w:w="2283" w:type="dxa"/>
            <w:shd w:val="clear" w:color="auto" w:fill="auto"/>
            <w:noWrap/>
          </w:tcPr>
          <w:p w:rsidR="000810E5" w:rsidRPr="001E0707" w:rsidRDefault="000810E5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4703" w:type="dxa"/>
            <w:shd w:val="clear" w:color="auto" w:fill="auto"/>
          </w:tcPr>
          <w:p w:rsidR="000810E5" w:rsidRPr="001E0707" w:rsidRDefault="000810E5" w:rsidP="008E1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1E0707">
              <w:rPr>
                <w:rFonts w:ascii="Times New Roman" w:hAnsi="Times New Roman"/>
                <w:b/>
                <w:bCs/>
                <w:sz w:val="24"/>
                <w:szCs w:val="24"/>
              </w:rPr>
              <w:t>НИЕ УЩЕРБА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0810E5" w:rsidRPr="001E0707" w:rsidRDefault="00915A9D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490 173,4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0810E5" w:rsidRPr="001E0707" w:rsidRDefault="00151C11" w:rsidP="008E1534">
            <w:pPr>
              <w:spacing w:after="0" w:line="240" w:lineRule="auto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1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495 075,2</w:t>
            </w:r>
          </w:p>
        </w:tc>
      </w:tr>
      <w:tr w:rsidR="000810E5" w:rsidRPr="000F0D6C" w:rsidTr="00ED3C39">
        <w:tc>
          <w:tcPr>
            <w:tcW w:w="2283" w:type="dxa"/>
            <w:shd w:val="clear" w:color="auto" w:fill="auto"/>
            <w:noWrap/>
          </w:tcPr>
          <w:p w:rsidR="000810E5" w:rsidRPr="009D6AC4" w:rsidRDefault="000810E5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703" w:type="dxa"/>
            <w:shd w:val="clear" w:color="auto" w:fill="auto"/>
          </w:tcPr>
          <w:p w:rsidR="000810E5" w:rsidRPr="009D6AC4" w:rsidRDefault="000810E5" w:rsidP="008E1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  <w:r w:rsidR="009D6AC4" w:rsidRPr="007B6BD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D6A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6AC4" w:rsidRPr="007B6BD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0810E5" w:rsidRPr="000F0D6C" w:rsidRDefault="00530FFE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2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3B4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67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548</w:t>
            </w:r>
            <w:r w:rsidR="003B4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7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0810E5" w:rsidRPr="000F0D6C" w:rsidRDefault="00D72A5B" w:rsidP="008E15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2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D67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626 301,8</w:t>
            </w:r>
          </w:p>
        </w:tc>
      </w:tr>
      <w:tr w:rsidR="00D670EE" w:rsidRPr="000F0D6C" w:rsidTr="00ED3C39">
        <w:tc>
          <w:tcPr>
            <w:tcW w:w="2283" w:type="dxa"/>
            <w:shd w:val="clear" w:color="auto" w:fill="auto"/>
            <w:noWrap/>
          </w:tcPr>
          <w:p w:rsidR="00D670EE" w:rsidRPr="009D6AC4" w:rsidRDefault="00D670EE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4703" w:type="dxa"/>
            <w:shd w:val="clear" w:color="auto" w:fill="auto"/>
          </w:tcPr>
          <w:p w:rsidR="00D670EE" w:rsidRPr="009D6AC4" w:rsidRDefault="00D670EE" w:rsidP="008E1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</w:t>
            </w:r>
            <w:r w:rsidRPr="007B6BD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D6AC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D670EE" w:rsidRPr="000F0D6C" w:rsidRDefault="00D670EE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2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3B4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548</w:t>
            </w:r>
            <w:r w:rsidR="003B4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D670EE" w:rsidRPr="000F0D6C" w:rsidRDefault="00D670EE" w:rsidP="008E15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2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626 301,8</w:t>
            </w:r>
          </w:p>
        </w:tc>
      </w:tr>
      <w:tr w:rsidR="00D670EE" w:rsidRPr="000F0D6C" w:rsidTr="00ED3C39">
        <w:tc>
          <w:tcPr>
            <w:tcW w:w="2283" w:type="dxa"/>
            <w:shd w:val="clear" w:color="auto" w:fill="auto"/>
            <w:noWrap/>
          </w:tcPr>
          <w:p w:rsidR="00D670EE" w:rsidRPr="009D6AC4" w:rsidRDefault="00D670EE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D670EE" w:rsidRPr="009D6AC4" w:rsidRDefault="00D670EE" w:rsidP="008E15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  <w:r w:rsidRPr="009D6AC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D670EE" w:rsidRPr="000F0D6C" w:rsidRDefault="00D670EE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D670EE" w:rsidRPr="000F0D6C" w:rsidRDefault="00D670EE" w:rsidP="008E15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70EE" w:rsidRPr="000F0D6C" w:rsidTr="00ED3C39">
        <w:tc>
          <w:tcPr>
            <w:tcW w:w="2283" w:type="dxa"/>
            <w:shd w:val="clear" w:color="auto" w:fill="auto"/>
            <w:noWrap/>
          </w:tcPr>
          <w:p w:rsidR="00D670EE" w:rsidRPr="009D6AC4" w:rsidRDefault="00D670EE" w:rsidP="008E1534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20201000000000151</w:t>
            </w:r>
          </w:p>
        </w:tc>
        <w:tc>
          <w:tcPr>
            <w:tcW w:w="4703" w:type="dxa"/>
            <w:shd w:val="clear" w:color="auto" w:fill="auto"/>
          </w:tcPr>
          <w:p w:rsidR="00D670EE" w:rsidRPr="009D6AC4" w:rsidRDefault="00D670EE" w:rsidP="008E1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  <w:r w:rsidRPr="007B6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D6A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D670EE" w:rsidRPr="000F0D6C" w:rsidRDefault="00D670EE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211 683,0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D670EE" w:rsidRPr="000F0D6C" w:rsidRDefault="00D670EE" w:rsidP="008E1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300 572,3</w:t>
            </w:r>
          </w:p>
        </w:tc>
      </w:tr>
      <w:tr w:rsidR="00D670EE" w:rsidRPr="000F0D6C" w:rsidTr="00ED3C39">
        <w:tc>
          <w:tcPr>
            <w:tcW w:w="2283" w:type="dxa"/>
            <w:shd w:val="clear" w:color="auto" w:fill="auto"/>
            <w:noWrap/>
          </w:tcPr>
          <w:p w:rsidR="00D670EE" w:rsidRPr="009D6AC4" w:rsidRDefault="00D670EE" w:rsidP="005A6499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D670EE" w:rsidRPr="009D6AC4" w:rsidRDefault="00D670EE" w:rsidP="00664D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6A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D670EE" w:rsidRPr="000F0D6C" w:rsidRDefault="00D670EE" w:rsidP="005A64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D670EE" w:rsidRPr="000F0D6C" w:rsidRDefault="00D670EE" w:rsidP="005A6499">
            <w:pPr>
              <w:spacing w:after="0" w:line="240" w:lineRule="auto"/>
              <w:ind w:left="-108" w:right="-25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70EE" w:rsidRPr="000F0D6C" w:rsidTr="00ED3C39">
        <w:tc>
          <w:tcPr>
            <w:tcW w:w="2283" w:type="dxa"/>
            <w:shd w:val="clear" w:color="auto" w:fill="auto"/>
            <w:noWrap/>
          </w:tcPr>
          <w:p w:rsidR="00D670EE" w:rsidRPr="009D6AC4" w:rsidRDefault="00D670EE" w:rsidP="005A6499">
            <w:pPr>
              <w:spacing w:after="0" w:line="24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9D6AC4">
              <w:rPr>
                <w:rFonts w:ascii="Times New Roman" w:hAnsi="Times New Roman"/>
                <w:sz w:val="24"/>
                <w:szCs w:val="24"/>
              </w:rPr>
              <w:t>20201001020000151</w:t>
            </w:r>
          </w:p>
        </w:tc>
        <w:tc>
          <w:tcPr>
            <w:tcW w:w="4703" w:type="dxa"/>
            <w:shd w:val="clear" w:color="auto" w:fill="auto"/>
          </w:tcPr>
          <w:p w:rsidR="00D670EE" w:rsidRPr="009D6AC4" w:rsidRDefault="00D670EE" w:rsidP="005A6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AC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D670EE" w:rsidRPr="00D670EE" w:rsidRDefault="00D670EE" w:rsidP="007B6BD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6 211 683,0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D670EE" w:rsidRPr="00D670EE" w:rsidRDefault="00D670EE" w:rsidP="007B6BD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6 300 572,3</w:t>
            </w:r>
          </w:p>
        </w:tc>
      </w:tr>
      <w:tr w:rsidR="00D670EE" w:rsidRPr="000F0D6C" w:rsidTr="00ED3C39">
        <w:tc>
          <w:tcPr>
            <w:tcW w:w="2283" w:type="dxa"/>
            <w:shd w:val="clear" w:color="auto" w:fill="auto"/>
            <w:noWrap/>
          </w:tcPr>
          <w:p w:rsidR="00D670EE" w:rsidRPr="004D0020" w:rsidRDefault="00D670EE" w:rsidP="005A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0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20202000000000151</w:t>
            </w:r>
          </w:p>
        </w:tc>
        <w:tc>
          <w:tcPr>
            <w:tcW w:w="4703" w:type="dxa"/>
            <w:shd w:val="clear" w:color="auto" w:fill="auto"/>
          </w:tcPr>
          <w:p w:rsidR="00D670EE" w:rsidRPr="004D0020" w:rsidRDefault="00D670EE" w:rsidP="005A6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0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Субсидии бюджетам бюджетной сист</w:t>
            </w:r>
            <w:r w:rsidRPr="004D0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D0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 Российской Федерации (межбюдже</w:t>
            </w:r>
            <w:r w:rsidRPr="004D0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4D0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ные субсидии)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D670EE" w:rsidRPr="000F0D6C" w:rsidRDefault="00D670EE" w:rsidP="007B6B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72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604 689,4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D670EE" w:rsidRPr="000F0D6C" w:rsidRDefault="00D670EE" w:rsidP="007B6B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2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576 605,6</w:t>
            </w:r>
          </w:p>
        </w:tc>
      </w:tr>
      <w:tr w:rsidR="00D670EE" w:rsidRPr="000F0D6C" w:rsidTr="00ED3C39">
        <w:tc>
          <w:tcPr>
            <w:tcW w:w="2283" w:type="dxa"/>
            <w:shd w:val="clear" w:color="auto" w:fill="auto"/>
            <w:noWrap/>
          </w:tcPr>
          <w:p w:rsidR="00D670EE" w:rsidRPr="009D6AC4" w:rsidRDefault="00D670EE" w:rsidP="005A6499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20203000000000151</w:t>
            </w:r>
          </w:p>
        </w:tc>
        <w:tc>
          <w:tcPr>
            <w:tcW w:w="4703" w:type="dxa"/>
            <w:shd w:val="clear" w:color="auto" w:fill="auto"/>
          </w:tcPr>
          <w:p w:rsidR="00D670EE" w:rsidRPr="009D6AC4" w:rsidRDefault="00D670EE" w:rsidP="005A6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D6A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Российской Федерации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D670EE" w:rsidRPr="000F0D6C" w:rsidRDefault="00D670EE" w:rsidP="007B6B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5A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969 544,1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D670EE" w:rsidRPr="000F0D6C" w:rsidRDefault="00D670EE" w:rsidP="007B6B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986 625,7</w:t>
            </w:r>
          </w:p>
        </w:tc>
      </w:tr>
      <w:tr w:rsidR="00D670EE" w:rsidRPr="000F0D6C" w:rsidTr="00ED3C39">
        <w:tc>
          <w:tcPr>
            <w:tcW w:w="2283" w:type="dxa"/>
            <w:shd w:val="clear" w:color="auto" w:fill="auto"/>
            <w:noWrap/>
          </w:tcPr>
          <w:p w:rsidR="00D670EE" w:rsidRPr="009D6AC4" w:rsidRDefault="00D670EE" w:rsidP="005A6499">
            <w:pPr>
              <w:spacing w:after="0" w:line="240" w:lineRule="auto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20204000000000151</w:t>
            </w:r>
          </w:p>
        </w:tc>
        <w:tc>
          <w:tcPr>
            <w:tcW w:w="4703" w:type="dxa"/>
            <w:shd w:val="clear" w:color="auto" w:fill="auto"/>
          </w:tcPr>
          <w:p w:rsidR="00D670EE" w:rsidRPr="009D6AC4" w:rsidRDefault="00D670EE" w:rsidP="005A64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AC4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D670EE" w:rsidRPr="000F0D6C" w:rsidRDefault="00D670EE" w:rsidP="007B6B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762 498,2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D670EE" w:rsidRPr="000F0D6C" w:rsidRDefault="00D670EE" w:rsidP="007B6B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762 498,2</w:t>
            </w:r>
          </w:p>
        </w:tc>
      </w:tr>
    </w:tbl>
    <w:p w:rsidR="005A6499" w:rsidRPr="00833ADA" w:rsidRDefault="005A6499" w:rsidP="005A6499">
      <w:pPr>
        <w:spacing w:after="0" w:line="240" w:lineRule="auto"/>
        <w:rPr>
          <w:rFonts w:ascii="Times New Roman" w:hAnsi="Times New Roman"/>
          <w:sz w:val="26"/>
        </w:rPr>
      </w:pPr>
    </w:p>
    <w:p w:rsidR="005A6499" w:rsidRPr="00833ADA" w:rsidRDefault="005A6499" w:rsidP="005A6499">
      <w:pPr>
        <w:spacing w:after="0" w:line="240" w:lineRule="auto"/>
        <w:rPr>
          <w:rFonts w:ascii="Times New Roman" w:hAnsi="Times New Roman"/>
          <w:sz w:val="26"/>
        </w:rPr>
      </w:pPr>
    </w:p>
    <w:p w:rsidR="005A6499" w:rsidRPr="00833ADA" w:rsidRDefault="005A6499" w:rsidP="005A64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240" w:rsidRPr="001E0707" w:rsidRDefault="00485240" w:rsidP="005A64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5240" w:rsidRPr="001E0707" w:rsidSect="002132F4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13" w:rsidRDefault="00C71413" w:rsidP="00FA64CB">
      <w:pPr>
        <w:spacing w:after="0" w:line="240" w:lineRule="auto"/>
      </w:pPr>
      <w:r>
        <w:separator/>
      </w:r>
    </w:p>
  </w:endnote>
  <w:endnote w:type="continuationSeparator" w:id="0">
    <w:p w:rsidR="00C71413" w:rsidRDefault="00C71413" w:rsidP="00FA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13" w:rsidRDefault="00C71413" w:rsidP="00FA64CB">
      <w:pPr>
        <w:spacing w:after="0" w:line="240" w:lineRule="auto"/>
      </w:pPr>
      <w:r>
        <w:separator/>
      </w:r>
    </w:p>
  </w:footnote>
  <w:footnote w:type="continuationSeparator" w:id="0">
    <w:p w:rsidR="00C71413" w:rsidRDefault="00C71413" w:rsidP="00FA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18" w:rsidRPr="00664D4B" w:rsidRDefault="00B11618" w:rsidP="00C80B9B">
    <w:pPr>
      <w:pStyle w:val="a3"/>
      <w:jc w:val="center"/>
      <w:rPr>
        <w:sz w:val="24"/>
      </w:rPr>
    </w:pPr>
    <w:r w:rsidRPr="00664D4B">
      <w:rPr>
        <w:rFonts w:ascii="Times New Roman" w:hAnsi="Times New Roman"/>
        <w:sz w:val="24"/>
      </w:rPr>
      <w:fldChar w:fldCharType="begin"/>
    </w:r>
    <w:r w:rsidRPr="00664D4B">
      <w:rPr>
        <w:rFonts w:ascii="Times New Roman" w:hAnsi="Times New Roman"/>
        <w:sz w:val="24"/>
      </w:rPr>
      <w:instrText xml:space="preserve"> PAGE   \* MERGEFORMAT </w:instrText>
    </w:r>
    <w:r w:rsidRPr="00664D4B">
      <w:rPr>
        <w:rFonts w:ascii="Times New Roman" w:hAnsi="Times New Roman"/>
        <w:sz w:val="24"/>
      </w:rPr>
      <w:fldChar w:fldCharType="separate"/>
    </w:r>
    <w:r w:rsidR="007B6BDC">
      <w:rPr>
        <w:rFonts w:ascii="Times New Roman" w:hAnsi="Times New Roman"/>
        <w:noProof/>
        <w:sz w:val="24"/>
      </w:rPr>
      <w:t>3</w:t>
    </w:r>
    <w:r w:rsidRPr="00664D4B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18"/>
    <w:rsid w:val="000041DE"/>
    <w:rsid w:val="00011E98"/>
    <w:rsid w:val="00013A8E"/>
    <w:rsid w:val="0002531B"/>
    <w:rsid w:val="00027B18"/>
    <w:rsid w:val="00032ABD"/>
    <w:rsid w:val="00033771"/>
    <w:rsid w:val="0003386F"/>
    <w:rsid w:val="00041190"/>
    <w:rsid w:val="00043EB6"/>
    <w:rsid w:val="00045384"/>
    <w:rsid w:val="000453D0"/>
    <w:rsid w:val="00063568"/>
    <w:rsid w:val="000639BE"/>
    <w:rsid w:val="0007067A"/>
    <w:rsid w:val="00073357"/>
    <w:rsid w:val="000810E5"/>
    <w:rsid w:val="00082B87"/>
    <w:rsid w:val="000876B3"/>
    <w:rsid w:val="0009206C"/>
    <w:rsid w:val="000940CB"/>
    <w:rsid w:val="00097526"/>
    <w:rsid w:val="000A0A1D"/>
    <w:rsid w:val="000A18E5"/>
    <w:rsid w:val="000B23C3"/>
    <w:rsid w:val="000B52A6"/>
    <w:rsid w:val="000B5660"/>
    <w:rsid w:val="000C31A3"/>
    <w:rsid w:val="000C5E88"/>
    <w:rsid w:val="000C6009"/>
    <w:rsid w:val="000C666C"/>
    <w:rsid w:val="000D4EBB"/>
    <w:rsid w:val="000E10C2"/>
    <w:rsid w:val="000F0D6C"/>
    <w:rsid w:val="000F1B59"/>
    <w:rsid w:val="001026BF"/>
    <w:rsid w:val="00102FDC"/>
    <w:rsid w:val="001159AA"/>
    <w:rsid w:val="0012303D"/>
    <w:rsid w:val="00123C78"/>
    <w:rsid w:val="00124199"/>
    <w:rsid w:val="00125B2F"/>
    <w:rsid w:val="00126F01"/>
    <w:rsid w:val="00130627"/>
    <w:rsid w:val="001350AB"/>
    <w:rsid w:val="00137B17"/>
    <w:rsid w:val="001442CA"/>
    <w:rsid w:val="00144FCE"/>
    <w:rsid w:val="001463A2"/>
    <w:rsid w:val="00151C11"/>
    <w:rsid w:val="0015534A"/>
    <w:rsid w:val="00162EC8"/>
    <w:rsid w:val="00167A35"/>
    <w:rsid w:val="00172294"/>
    <w:rsid w:val="0019388B"/>
    <w:rsid w:val="001947CF"/>
    <w:rsid w:val="001A223D"/>
    <w:rsid w:val="001A61E4"/>
    <w:rsid w:val="001B2287"/>
    <w:rsid w:val="001C3E01"/>
    <w:rsid w:val="001D3DE2"/>
    <w:rsid w:val="001D602F"/>
    <w:rsid w:val="001E0707"/>
    <w:rsid w:val="001E72CD"/>
    <w:rsid w:val="002132F4"/>
    <w:rsid w:val="002378AE"/>
    <w:rsid w:val="00241E28"/>
    <w:rsid w:val="00243ECB"/>
    <w:rsid w:val="002470CB"/>
    <w:rsid w:val="00261185"/>
    <w:rsid w:val="00267135"/>
    <w:rsid w:val="00267755"/>
    <w:rsid w:val="00274889"/>
    <w:rsid w:val="00274E48"/>
    <w:rsid w:val="00292C26"/>
    <w:rsid w:val="00295479"/>
    <w:rsid w:val="002A0D89"/>
    <w:rsid w:val="002A17DE"/>
    <w:rsid w:val="002A3732"/>
    <w:rsid w:val="002A41D2"/>
    <w:rsid w:val="002B06E9"/>
    <w:rsid w:val="002B30FA"/>
    <w:rsid w:val="002B3A17"/>
    <w:rsid w:val="002B68EF"/>
    <w:rsid w:val="002C4D84"/>
    <w:rsid w:val="002D5AE2"/>
    <w:rsid w:val="002D6A06"/>
    <w:rsid w:val="002D7013"/>
    <w:rsid w:val="002E1B23"/>
    <w:rsid w:val="002E7E58"/>
    <w:rsid w:val="0030648B"/>
    <w:rsid w:val="00306D19"/>
    <w:rsid w:val="0031108A"/>
    <w:rsid w:val="0031333D"/>
    <w:rsid w:val="0031358C"/>
    <w:rsid w:val="00320894"/>
    <w:rsid w:val="00320E06"/>
    <w:rsid w:val="00323006"/>
    <w:rsid w:val="003269AD"/>
    <w:rsid w:val="003312FC"/>
    <w:rsid w:val="00333048"/>
    <w:rsid w:val="00337168"/>
    <w:rsid w:val="00337B79"/>
    <w:rsid w:val="00350A90"/>
    <w:rsid w:val="00351910"/>
    <w:rsid w:val="00354563"/>
    <w:rsid w:val="00363EF9"/>
    <w:rsid w:val="00364E70"/>
    <w:rsid w:val="00366216"/>
    <w:rsid w:val="00373AD9"/>
    <w:rsid w:val="0038264D"/>
    <w:rsid w:val="003830F7"/>
    <w:rsid w:val="0038742A"/>
    <w:rsid w:val="00392F94"/>
    <w:rsid w:val="00394CC6"/>
    <w:rsid w:val="003B1306"/>
    <w:rsid w:val="003B4246"/>
    <w:rsid w:val="003C4B7D"/>
    <w:rsid w:val="003C56AB"/>
    <w:rsid w:val="003D2453"/>
    <w:rsid w:val="003F146E"/>
    <w:rsid w:val="003F5944"/>
    <w:rsid w:val="003F5C09"/>
    <w:rsid w:val="003F7777"/>
    <w:rsid w:val="003F7EE2"/>
    <w:rsid w:val="004049A2"/>
    <w:rsid w:val="00412B16"/>
    <w:rsid w:val="004222B5"/>
    <w:rsid w:val="004277CA"/>
    <w:rsid w:val="00430C51"/>
    <w:rsid w:val="0043710C"/>
    <w:rsid w:val="00443F25"/>
    <w:rsid w:val="0046042E"/>
    <w:rsid w:val="00460A81"/>
    <w:rsid w:val="0046472C"/>
    <w:rsid w:val="00464CA1"/>
    <w:rsid w:val="00466661"/>
    <w:rsid w:val="00466ACA"/>
    <w:rsid w:val="00472DD0"/>
    <w:rsid w:val="00474898"/>
    <w:rsid w:val="00476107"/>
    <w:rsid w:val="00485240"/>
    <w:rsid w:val="004931DB"/>
    <w:rsid w:val="00496B21"/>
    <w:rsid w:val="004A2C7B"/>
    <w:rsid w:val="004A4A06"/>
    <w:rsid w:val="004A530B"/>
    <w:rsid w:val="004A754E"/>
    <w:rsid w:val="004C1716"/>
    <w:rsid w:val="004C1C39"/>
    <w:rsid w:val="004C3617"/>
    <w:rsid w:val="004D0020"/>
    <w:rsid w:val="004E15A2"/>
    <w:rsid w:val="004E553C"/>
    <w:rsid w:val="005039F7"/>
    <w:rsid w:val="00503E9B"/>
    <w:rsid w:val="00511D29"/>
    <w:rsid w:val="00512CE4"/>
    <w:rsid w:val="005238CC"/>
    <w:rsid w:val="00530FFE"/>
    <w:rsid w:val="00531F0B"/>
    <w:rsid w:val="00542374"/>
    <w:rsid w:val="00554024"/>
    <w:rsid w:val="00557A99"/>
    <w:rsid w:val="0056120B"/>
    <w:rsid w:val="005623E9"/>
    <w:rsid w:val="00564780"/>
    <w:rsid w:val="00564C12"/>
    <w:rsid w:val="00571899"/>
    <w:rsid w:val="00573FF0"/>
    <w:rsid w:val="0057488A"/>
    <w:rsid w:val="0057544D"/>
    <w:rsid w:val="00580ADF"/>
    <w:rsid w:val="00580BF6"/>
    <w:rsid w:val="00581C9A"/>
    <w:rsid w:val="005850CA"/>
    <w:rsid w:val="005861CF"/>
    <w:rsid w:val="0059037E"/>
    <w:rsid w:val="005919E1"/>
    <w:rsid w:val="00592CA1"/>
    <w:rsid w:val="00592FF6"/>
    <w:rsid w:val="005A0A0B"/>
    <w:rsid w:val="005A6499"/>
    <w:rsid w:val="005A6A4C"/>
    <w:rsid w:val="005A7190"/>
    <w:rsid w:val="005A7C24"/>
    <w:rsid w:val="005B039C"/>
    <w:rsid w:val="005B66DA"/>
    <w:rsid w:val="005D0D17"/>
    <w:rsid w:val="005D24B1"/>
    <w:rsid w:val="005E7E76"/>
    <w:rsid w:val="005E7F74"/>
    <w:rsid w:val="005F43B3"/>
    <w:rsid w:val="005F567F"/>
    <w:rsid w:val="00600B6D"/>
    <w:rsid w:val="006024C2"/>
    <w:rsid w:val="00610274"/>
    <w:rsid w:val="00622FFF"/>
    <w:rsid w:val="00633EF7"/>
    <w:rsid w:val="0063779F"/>
    <w:rsid w:val="00637B2C"/>
    <w:rsid w:val="00646F9A"/>
    <w:rsid w:val="00652B70"/>
    <w:rsid w:val="00664D4B"/>
    <w:rsid w:val="006704C1"/>
    <w:rsid w:val="00670F4B"/>
    <w:rsid w:val="00675D76"/>
    <w:rsid w:val="00677BFF"/>
    <w:rsid w:val="0068123B"/>
    <w:rsid w:val="0068343C"/>
    <w:rsid w:val="00690B81"/>
    <w:rsid w:val="0069242F"/>
    <w:rsid w:val="0069414B"/>
    <w:rsid w:val="00695D5E"/>
    <w:rsid w:val="00696CEA"/>
    <w:rsid w:val="006976D0"/>
    <w:rsid w:val="006A399C"/>
    <w:rsid w:val="006A6554"/>
    <w:rsid w:val="006B184D"/>
    <w:rsid w:val="006D01C4"/>
    <w:rsid w:val="006D599C"/>
    <w:rsid w:val="006D5D31"/>
    <w:rsid w:val="006E030D"/>
    <w:rsid w:val="006E0920"/>
    <w:rsid w:val="006E666F"/>
    <w:rsid w:val="006F0DE2"/>
    <w:rsid w:val="006F479B"/>
    <w:rsid w:val="00704299"/>
    <w:rsid w:val="007148AF"/>
    <w:rsid w:val="007177F5"/>
    <w:rsid w:val="007216E3"/>
    <w:rsid w:val="00725A27"/>
    <w:rsid w:val="007325E8"/>
    <w:rsid w:val="0074330A"/>
    <w:rsid w:val="00745C4A"/>
    <w:rsid w:val="00747218"/>
    <w:rsid w:val="0075043B"/>
    <w:rsid w:val="00763339"/>
    <w:rsid w:val="0077386F"/>
    <w:rsid w:val="00784ADE"/>
    <w:rsid w:val="0079555B"/>
    <w:rsid w:val="007A4937"/>
    <w:rsid w:val="007B0704"/>
    <w:rsid w:val="007B6BDC"/>
    <w:rsid w:val="007D7320"/>
    <w:rsid w:val="007E0F6C"/>
    <w:rsid w:val="007E2B92"/>
    <w:rsid w:val="007E3262"/>
    <w:rsid w:val="007F1061"/>
    <w:rsid w:val="007F25FD"/>
    <w:rsid w:val="007F4EE6"/>
    <w:rsid w:val="007F591E"/>
    <w:rsid w:val="007F638C"/>
    <w:rsid w:val="00807C86"/>
    <w:rsid w:val="00807E56"/>
    <w:rsid w:val="008105CF"/>
    <w:rsid w:val="00811062"/>
    <w:rsid w:val="0081174A"/>
    <w:rsid w:val="008161EE"/>
    <w:rsid w:val="00826F05"/>
    <w:rsid w:val="00830093"/>
    <w:rsid w:val="00831A69"/>
    <w:rsid w:val="00834CD8"/>
    <w:rsid w:val="00841D6D"/>
    <w:rsid w:val="008440FA"/>
    <w:rsid w:val="008459B0"/>
    <w:rsid w:val="008476BC"/>
    <w:rsid w:val="0085151D"/>
    <w:rsid w:val="0085556F"/>
    <w:rsid w:val="00855B24"/>
    <w:rsid w:val="00855B83"/>
    <w:rsid w:val="00861F9B"/>
    <w:rsid w:val="0086488B"/>
    <w:rsid w:val="008666D4"/>
    <w:rsid w:val="008669C7"/>
    <w:rsid w:val="008717AB"/>
    <w:rsid w:val="00884A95"/>
    <w:rsid w:val="008901A6"/>
    <w:rsid w:val="00892D6E"/>
    <w:rsid w:val="008C247F"/>
    <w:rsid w:val="008C35D3"/>
    <w:rsid w:val="008D21B1"/>
    <w:rsid w:val="008D4427"/>
    <w:rsid w:val="008E0364"/>
    <w:rsid w:val="008E1534"/>
    <w:rsid w:val="008E1573"/>
    <w:rsid w:val="008F32F5"/>
    <w:rsid w:val="008F7DF0"/>
    <w:rsid w:val="0090187E"/>
    <w:rsid w:val="0090344D"/>
    <w:rsid w:val="00904339"/>
    <w:rsid w:val="00912C7C"/>
    <w:rsid w:val="00912D7A"/>
    <w:rsid w:val="00914DD6"/>
    <w:rsid w:val="00915A9D"/>
    <w:rsid w:val="009443E8"/>
    <w:rsid w:val="00945FA7"/>
    <w:rsid w:val="00953DA6"/>
    <w:rsid w:val="00961496"/>
    <w:rsid w:val="0096358A"/>
    <w:rsid w:val="00963C2F"/>
    <w:rsid w:val="00971226"/>
    <w:rsid w:val="00972763"/>
    <w:rsid w:val="009759D0"/>
    <w:rsid w:val="00977E59"/>
    <w:rsid w:val="009814D8"/>
    <w:rsid w:val="00982439"/>
    <w:rsid w:val="00984D4C"/>
    <w:rsid w:val="00985B00"/>
    <w:rsid w:val="00992F75"/>
    <w:rsid w:val="009937A4"/>
    <w:rsid w:val="009A1A79"/>
    <w:rsid w:val="009A4676"/>
    <w:rsid w:val="009B7C4E"/>
    <w:rsid w:val="009C0C06"/>
    <w:rsid w:val="009C2467"/>
    <w:rsid w:val="009D0BE6"/>
    <w:rsid w:val="009D5F9B"/>
    <w:rsid w:val="009D6AC4"/>
    <w:rsid w:val="009E0AC8"/>
    <w:rsid w:val="009E468B"/>
    <w:rsid w:val="009E60C7"/>
    <w:rsid w:val="009F31E1"/>
    <w:rsid w:val="009F514D"/>
    <w:rsid w:val="009F6043"/>
    <w:rsid w:val="00A01B2E"/>
    <w:rsid w:val="00A04C5F"/>
    <w:rsid w:val="00A05B1C"/>
    <w:rsid w:val="00A06161"/>
    <w:rsid w:val="00A12C9A"/>
    <w:rsid w:val="00A15BF3"/>
    <w:rsid w:val="00A25BE5"/>
    <w:rsid w:val="00A261D6"/>
    <w:rsid w:val="00A30BC2"/>
    <w:rsid w:val="00A41AA3"/>
    <w:rsid w:val="00A45E4A"/>
    <w:rsid w:val="00A5459E"/>
    <w:rsid w:val="00A569F5"/>
    <w:rsid w:val="00A70660"/>
    <w:rsid w:val="00A726D8"/>
    <w:rsid w:val="00A7696A"/>
    <w:rsid w:val="00A77D12"/>
    <w:rsid w:val="00A86E19"/>
    <w:rsid w:val="00A91050"/>
    <w:rsid w:val="00A94C8E"/>
    <w:rsid w:val="00AA1F19"/>
    <w:rsid w:val="00AA45A0"/>
    <w:rsid w:val="00AB4815"/>
    <w:rsid w:val="00AC7DFF"/>
    <w:rsid w:val="00AD2C30"/>
    <w:rsid w:val="00AD3E14"/>
    <w:rsid w:val="00AE07EC"/>
    <w:rsid w:val="00AF1769"/>
    <w:rsid w:val="00B00B38"/>
    <w:rsid w:val="00B10256"/>
    <w:rsid w:val="00B10C15"/>
    <w:rsid w:val="00B11618"/>
    <w:rsid w:val="00B11711"/>
    <w:rsid w:val="00B118F0"/>
    <w:rsid w:val="00B148AA"/>
    <w:rsid w:val="00B26B8A"/>
    <w:rsid w:val="00B40692"/>
    <w:rsid w:val="00B408FE"/>
    <w:rsid w:val="00B41692"/>
    <w:rsid w:val="00B42493"/>
    <w:rsid w:val="00B50081"/>
    <w:rsid w:val="00B5074A"/>
    <w:rsid w:val="00B546C8"/>
    <w:rsid w:val="00B54AA7"/>
    <w:rsid w:val="00B654B1"/>
    <w:rsid w:val="00B962C2"/>
    <w:rsid w:val="00BA114F"/>
    <w:rsid w:val="00BA5F0D"/>
    <w:rsid w:val="00BA779A"/>
    <w:rsid w:val="00BA7BBD"/>
    <w:rsid w:val="00BB12BE"/>
    <w:rsid w:val="00BB28B5"/>
    <w:rsid w:val="00BB69AF"/>
    <w:rsid w:val="00BC2D7B"/>
    <w:rsid w:val="00BC692A"/>
    <w:rsid w:val="00BD5D49"/>
    <w:rsid w:val="00BE0CD2"/>
    <w:rsid w:val="00BE16D6"/>
    <w:rsid w:val="00BE4A8C"/>
    <w:rsid w:val="00BE5F53"/>
    <w:rsid w:val="00BE6C67"/>
    <w:rsid w:val="00BF0854"/>
    <w:rsid w:val="00BF18DE"/>
    <w:rsid w:val="00BF26D6"/>
    <w:rsid w:val="00BF591C"/>
    <w:rsid w:val="00C0046C"/>
    <w:rsid w:val="00C04AE2"/>
    <w:rsid w:val="00C14DE4"/>
    <w:rsid w:val="00C152D5"/>
    <w:rsid w:val="00C353EE"/>
    <w:rsid w:val="00C3591C"/>
    <w:rsid w:val="00C36748"/>
    <w:rsid w:val="00C43879"/>
    <w:rsid w:val="00C455DB"/>
    <w:rsid w:val="00C45E40"/>
    <w:rsid w:val="00C47801"/>
    <w:rsid w:val="00C5742E"/>
    <w:rsid w:val="00C57BCD"/>
    <w:rsid w:val="00C64AD6"/>
    <w:rsid w:val="00C64F75"/>
    <w:rsid w:val="00C71413"/>
    <w:rsid w:val="00C714E9"/>
    <w:rsid w:val="00C806F4"/>
    <w:rsid w:val="00C80B9B"/>
    <w:rsid w:val="00C80C86"/>
    <w:rsid w:val="00C90686"/>
    <w:rsid w:val="00C91B82"/>
    <w:rsid w:val="00CA01B0"/>
    <w:rsid w:val="00CA177E"/>
    <w:rsid w:val="00CA2292"/>
    <w:rsid w:val="00CA6ECA"/>
    <w:rsid w:val="00CB4ACA"/>
    <w:rsid w:val="00CC0CEA"/>
    <w:rsid w:val="00CC5D77"/>
    <w:rsid w:val="00CD328B"/>
    <w:rsid w:val="00CD5CCD"/>
    <w:rsid w:val="00CF0E8E"/>
    <w:rsid w:val="00CF4EF1"/>
    <w:rsid w:val="00CF74A0"/>
    <w:rsid w:val="00D006CF"/>
    <w:rsid w:val="00D23D3E"/>
    <w:rsid w:val="00D27CAE"/>
    <w:rsid w:val="00D32A5F"/>
    <w:rsid w:val="00D41F8F"/>
    <w:rsid w:val="00D4329A"/>
    <w:rsid w:val="00D445A4"/>
    <w:rsid w:val="00D44733"/>
    <w:rsid w:val="00D56EEE"/>
    <w:rsid w:val="00D618C5"/>
    <w:rsid w:val="00D6359D"/>
    <w:rsid w:val="00D66294"/>
    <w:rsid w:val="00D670EE"/>
    <w:rsid w:val="00D6772E"/>
    <w:rsid w:val="00D72A5B"/>
    <w:rsid w:val="00D74826"/>
    <w:rsid w:val="00D852F7"/>
    <w:rsid w:val="00D94CF9"/>
    <w:rsid w:val="00DA2565"/>
    <w:rsid w:val="00DB417D"/>
    <w:rsid w:val="00DB4A4B"/>
    <w:rsid w:val="00DD48B7"/>
    <w:rsid w:val="00DE4975"/>
    <w:rsid w:val="00DE599E"/>
    <w:rsid w:val="00DF1BE7"/>
    <w:rsid w:val="00DF453D"/>
    <w:rsid w:val="00E137F8"/>
    <w:rsid w:val="00E2500E"/>
    <w:rsid w:val="00E277A1"/>
    <w:rsid w:val="00E27EDE"/>
    <w:rsid w:val="00E33CBA"/>
    <w:rsid w:val="00E36615"/>
    <w:rsid w:val="00E40567"/>
    <w:rsid w:val="00E4233E"/>
    <w:rsid w:val="00E4238F"/>
    <w:rsid w:val="00E44065"/>
    <w:rsid w:val="00E55BB1"/>
    <w:rsid w:val="00E574F0"/>
    <w:rsid w:val="00E73ADC"/>
    <w:rsid w:val="00E80425"/>
    <w:rsid w:val="00E806C9"/>
    <w:rsid w:val="00E87C44"/>
    <w:rsid w:val="00E90389"/>
    <w:rsid w:val="00E939D9"/>
    <w:rsid w:val="00E949D1"/>
    <w:rsid w:val="00E968E6"/>
    <w:rsid w:val="00E9760C"/>
    <w:rsid w:val="00EA35E4"/>
    <w:rsid w:val="00EA6786"/>
    <w:rsid w:val="00EB07EA"/>
    <w:rsid w:val="00EB0977"/>
    <w:rsid w:val="00EB09AD"/>
    <w:rsid w:val="00EB4D9A"/>
    <w:rsid w:val="00EB5585"/>
    <w:rsid w:val="00EC2AA5"/>
    <w:rsid w:val="00ED3C39"/>
    <w:rsid w:val="00ED624F"/>
    <w:rsid w:val="00EE1A05"/>
    <w:rsid w:val="00EE2775"/>
    <w:rsid w:val="00EE3BAE"/>
    <w:rsid w:val="00EE60A7"/>
    <w:rsid w:val="00EE688F"/>
    <w:rsid w:val="00EE6E11"/>
    <w:rsid w:val="00EF391F"/>
    <w:rsid w:val="00EF660D"/>
    <w:rsid w:val="00F004B1"/>
    <w:rsid w:val="00F00BC6"/>
    <w:rsid w:val="00F01AC0"/>
    <w:rsid w:val="00F143A6"/>
    <w:rsid w:val="00F16ACF"/>
    <w:rsid w:val="00F22601"/>
    <w:rsid w:val="00F238BA"/>
    <w:rsid w:val="00F25C8A"/>
    <w:rsid w:val="00F25F2B"/>
    <w:rsid w:val="00F36B51"/>
    <w:rsid w:val="00F40952"/>
    <w:rsid w:val="00F43BE1"/>
    <w:rsid w:val="00F44C25"/>
    <w:rsid w:val="00F5656B"/>
    <w:rsid w:val="00F60E0F"/>
    <w:rsid w:val="00F70CEF"/>
    <w:rsid w:val="00F74626"/>
    <w:rsid w:val="00F8439F"/>
    <w:rsid w:val="00F9086C"/>
    <w:rsid w:val="00F94AF3"/>
    <w:rsid w:val="00F97DB2"/>
    <w:rsid w:val="00FA64CB"/>
    <w:rsid w:val="00FB001F"/>
    <w:rsid w:val="00FB3821"/>
    <w:rsid w:val="00FC0281"/>
    <w:rsid w:val="00FC125C"/>
    <w:rsid w:val="00FE290A"/>
    <w:rsid w:val="00FE73FF"/>
    <w:rsid w:val="00FF1EF7"/>
    <w:rsid w:val="00FF31A6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38264D"/>
    <w:pPr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38264D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7;&#1040;&#1050;&#1054;&#1053;&#1067;\2%20&#1042;%20&#1055;&#1045;&#1056;&#1042;&#1054;&#1052;%20&#1063;&#1058;&#1045;&#1053;&#1048;&#1048;\&#1054;%20&#1088;&#1077;&#1089;&#1087;&#1091;&#1073;&#1083;&#1080;&#1082;&#1072;&#1085;&#1089;&#1082;&#1086;&#1084;%20&#1073;&#1102;&#1076;&#1078;&#1077;&#1090;&#1077;%20&#1085;&#1072;%202018%20&#1075;&#1086;&#1076;%20&#1080;%20&#1085;&#1072;%20&#1087;&#1083;&#1072;&#1085;&#1086;&#1074;&#1099;&#1081;%20&#1087;&#1077;&#1088;&#1080;&#1086;&#1076;%202019%20&#1080;%202020%20&#1075;&#1086;&#1076;&#1086;&#1074;\&#1053;&#1072;%20&#1074;&#1090;&#1086;&#1088;&#1086;&#1077;%20&#1095;&#1090;&#1077;&#1085;&#1080;&#1077;\&#1087;&#1088;&#1080;&#1083;&#1086;&#1078;&#1077;&#1085;&#1080;&#1077;%20%207%20(&#1088;&#1091;&#1089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 7 (рус)</Template>
  <TotalTime>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</dc:creator>
  <cp:lastModifiedBy>Иванова Ольга</cp:lastModifiedBy>
  <cp:revision>2</cp:revision>
  <cp:lastPrinted>2017-10-18T08:24:00Z</cp:lastPrinted>
  <dcterms:created xsi:type="dcterms:W3CDTF">2017-11-29T07:20:00Z</dcterms:created>
  <dcterms:modified xsi:type="dcterms:W3CDTF">2017-11-29T07:28:00Z</dcterms:modified>
</cp:coreProperties>
</file>